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0C0" w:rsidRDefault="008740C0" w:rsidP="00604304">
      <w:pPr>
        <w:jc w:val="center"/>
        <w:rPr>
          <w:b/>
          <w:sz w:val="32"/>
          <w:szCs w:val="32"/>
        </w:rPr>
      </w:pPr>
    </w:p>
    <w:p w:rsidR="008740C0" w:rsidRPr="008740C0" w:rsidRDefault="008740C0">
      <w:pPr>
        <w:pBdr>
          <w:bottom w:val="single" w:sz="6" w:space="1" w:color="auto"/>
        </w:pBdr>
        <w:rPr>
          <w:b/>
          <w:sz w:val="44"/>
          <w:szCs w:val="44"/>
        </w:rPr>
      </w:pPr>
      <w:r w:rsidRPr="008740C0">
        <w:rPr>
          <w:b/>
          <w:sz w:val="44"/>
          <w:szCs w:val="44"/>
        </w:rPr>
        <w:t>EMERGENCY PLAN</w:t>
      </w:r>
    </w:p>
    <w:p w:rsidR="008740C0" w:rsidRDefault="008740C0">
      <w:pPr>
        <w:rPr>
          <w:b/>
          <w:sz w:val="32"/>
          <w:szCs w:val="32"/>
        </w:rPr>
      </w:pPr>
    </w:p>
    <w:p w:rsidR="008740C0" w:rsidRDefault="008740C0">
      <w:pPr>
        <w:rPr>
          <w:b/>
          <w:sz w:val="32"/>
          <w:szCs w:val="32"/>
        </w:rPr>
      </w:pPr>
    </w:p>
    <w:p w:rsidR="008740C0" w:rsidRDefault="008740C0">
      <w:pPr>
        <w:rPr>
          <w:b/>
          <w:sz w:val="32"/>
          <w:szCs w:val="32"/>
        </w:rPr>
      </w:pPr>
    </w:p>
    <w:p w:rsidR="008740C0" w:rsidRDefault="008740C0">
      <w:pPr>
        <w:rPr>
          <w:b/>
          <w:sz w:val="32"/>
          <w:szCs w:val="32"/>
        </w:rPr>
      </w:pPr>
    </w:p>
    <w:p w:rsidR="008740C0" w:rsidRDefault="008740C0">
      <w:pPr>
        <w:rPr>
          <w:b/>
          <w:sz w:val="32"/>
          <w:szCs w:val="32"/>
        </w:rPr>
      </w:pPr>
    </w:p>
    <w:p w:rsidR="008740C0" w:rsidRDefault="008740C0">
      <w:pPr>
        <w:rPr>
          <w:b/>
          <w:sz w:val="32"/>
          <w:szCs w:val="32"/>
        </w:rPr>
      </w:pPr>
    </w:p>
    <w:p w:rsidR="008740C0" w:rsidRDefault="00B50A5E">
      <w:pPr>
        <w:rPr>
          <w:b/>
          <w:sz w:val="32"/>
          <w:szCs w:val="32"/>
        </w:rPr>
      </w:pPr>
      <w:r w:rsidRPr="00833105">
        <w:rPr>
          <w:b/>
          <w:noProof/>
          <w:sz w:val="32"/>
          <w:szCs w:val="32"/>
        </w:rPr>
        <w:drawing>
          <wp:inline distT="0" distB="0" distL="0" distR="0">
            <wp:extent cx="2057400" cy="1828800"/>
            <wp:effectExtent l="0" t="0" r="0" b="0"/>
            <wp:docPr id="1" name="Picture 5" descr="C:\Documents and Settings\IvyL\Local Settings\Temporary Internet Files\Content.IE5\1JWEW5LZ\MC9001605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IvyL\Local Settings\Temporary Internet Files\Content.IE5\1JWEW5LZ\MC900160558[1].wmf"/>
                    <pic:cNvPicPr>
                      <a:picLocks noChangeAspect="1" noChangeArrowheads="1"/>
                    </pic:cNvPicPr>
                  </pic:nvPicPr>
                  <pic:blipFill>
                    <a:blip r:embed="rId8">
                      <a:extLst>
                        <a:ext uri="{28A0092B-C50C-407E-A947-70E740481C1C}">
                          <a14:useLocalDpi xmlns:a14="http://schemas.microsoft.com/office/drawing/2010/main" val="0"/>
                        </a:ext>
                      </a:extLst>
                    </a:blip>
                    <a:srcRect t="14583"/>
                    <a:stretch>
                      <a:fillRect/>
                    </a:stretch>
                  </pic:blipFill>
                  <pic:spPr bwMode="auto">
                    <a:xfrm>
                      <a:off x="0" y="0"/>
                      <a:ext cx="2057400" cy="1828800"/>
                    </a:xfrm>
                    <a:prstGeom prst="rect">
                      <a:avLst/>
                    </a:prstGeom>
                    <a:noFill/>
                    <a:ln>
                      <a:noFill/>
                    </a:ln>
                  </pic:spPr>
                </pic:pic>
              </a:graphicData>
            </a:graphic>
          </wp:inline>
        </w:drawing>
      </w:r>
      <w:r w:rsidR="003A5FB1">
        <w:rPr>
          <w:b/>
          <w:noProof/>
          <w:sz w:val="32"/>
          <w:szCs w:val="32"/>
        </w:rPr>
        <w:t xml:space="preserve">                    </w:t>
      </w:r>
      <w:r w:rsidRPr="00833105">
        <w:rPr>
          <w:b/>
          <w:noProof/>
          <w:sz w:val="32"/>
          <w:szCs w:val="32"/>
        </w:rPr>
        <w:drawing>
          <wp:inline distT="0" distB="0" distL="0" distR="0">
            <wp:extent cx="2028825" cy="1828800"/>
            <wp:effectExtent l="0" t="0" r="0" b="0"/>
            <wp:docPr id="2" name="Picture 9" descr="C:\Documents and Settings\IvyL\Local Settings\Temporary Internet Files\Content.IE5\1JWEW5LZ\MP9004227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IvyL\Local Settings\Temporary Internet Files\Content.IE5\1JWEW5LZ\MP90042273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828800"/>
                    </a:xfrm>
                    <a:prstGeom prst="rect">
                      <a:avLst/>
                    </a:prstGeom>
                    <a:noFill/>
                    <a:ln>
                      <a:noFill/>
                    </a:ln>
                  </pic:spPr>
                </pic:pic>
              </a:graphicData>
            </a:graphic>
          </wp:inline>
        </w:drawing>
      </w:r>
    </w:p>
    <w:p w:rsidR="008740C0" w:rsidRDefault="008740C0">
      <w:pPr>
        <w:rPr>
          <w:b/>
          <w:sz w:val="32"/>
          <w:szCs w:val="32"/>
        </w:rPr>
      </w:pPr>
    </w:p>
    <w:p w:rsidR="008740C0" w:rsidRDefault="008740C0">
      <w:pPr>
        <w:rPr>
          <w:b/>
          <w:sz w:val="32"/>
          <w:szCs w:val="32"/>
        </w:rPr>
      </w:pPr>
    </w:p>
    <w:p w:rsidR="008740C0" w:rsidRDefault="008740C0">
      <w:pPr>
        <w:rPr>
          <w:b/>
          <w:sz w:val="32"/>
          <w:szCs w:val="32"/>
        </w:rPr>
      </w:pPr>
    </w:p>
    <w:p w:rsidR="003A5FB1" w:rsidRDefault="003A5FB1">
      <w:pPr>
        <w:rPr>
          <w:b/>
          <w:noProof/>
          <w:sz w:val="32"/>
          <w:szCs w:val="32"/>
        </w:rPr>
      </w:pPr>
    </w:p>
    <w:p w:rsidR="003A5FB1" w:rsidRDefault="003A5FB1">
      <w:pPr>
        <w:rPr>
          <w:b/>
          <w:noProof/>
          <w:sz w:val="32"/>
          <w:szCs w:val="32"/>
        </w:rPr>
      </w:pPr>
    </w:p>
    <w:p w:rsidR="003A5FB1" w:rsidRDefault="003A5FB1">
      <w:pPr>
        <w:rPr>
          <w:b/>
          <w:noProof/>
          <w:sz w:val="32"/>
          <w:szCs w:val="32"/>
        </w:rPr>
      </w:pPr>
    </w:p>
    <w:p w:rsidR="003A5FB1" w:rsidRDefault="003A5FB1">
      <w:pPr>
        <w:rPr>
          <w:b/>
          <w:noProof/>
          <w:sz w:val="32"/>
          <w:szCs w:val="32"/>
        </w:rPr>
      </w:pPr>
    </w:p>
    <w:p w:rsidR="003A5FB1" w:rsidRPr="003A5FB1" w:rsidRDefault="003A5FB1" w:rsidP="003A5FB1">
      <w:pPr>
        <w:jc w:val="right"/>
        <w:rPr>
          <w:b/>
          <w:noProof/>
          <w:sz w:val="32"/>
          <w:szCs w:val="32"/>
          <w:highlight w:val="yellow"/>
        </w:rPr>
      </w:pPr>
      <w:r w:rsidRPr="003A5FB1">
        <w:rPr>
          <w:b/>
          <w:noProof/>
          <w:sz w:val="32"/>
          <w:szCs w:val="32"/>
          <w:highlight w:val="yellow"/>
        </w:rPr>
        <w:t>&lt;Name of Licensed Child Care Facility&gt;</w:t>
      </w:r>
    </w:p>
    <w:p w:rsidR="003A5FB1" w:rsidRPr="003A5FB1" w:rsidRDefault="003A5FB1" w:rsidP="003A5FB1">
      <w:pPr>
        <w:jc w:val="right"/>
        <w:rPr>
          <w:b/>
          <w:noProof/>
          <w:sz w:val="32"/>
          <w:szCs w:val="32"/>
          <w:highlight w:val="yellow"/>
        </w:rPr>
      </w:pPr>
      <w:r w:rsidRPr="003A5FB1">
        <w:rPr>
          <w:b/>
          <w:noProof/>
          <w:sz w:val="32"/>
          <w:szCs w:val="32"/>
          <w:highlight w:val="yellow"/>
        </w:rPr>
        <w:t>&lt;Owner/Operator/Director First and Last Name&gt;</w:t>
      </w:r>
    </w:p>
    <w:p w:rsidR="003A5FB1" w:rsidRPr="003A5FB1" w:rsidRDefault="003A5FB1" w:rsidP="003A5FB1">
      <w:pPr>
        <w:jc w:val="right"/>
        <w:rPr>
          <w:b/>
          <w:noProof/>
          <w:sz w:val="32"/>
          <w:szCs w:val="32"/>
          <w:highlight w:val="yellow"/>
        </w:rPr>
      </w:pPr>
      <w:r w:rsidRPr="003A5FB1">
        <w:rPr>
          <w:b/>
          <w:noProof/>
          <w:sz w:val="32"/>
          <w:szCs w:val="32"/>
          <w:highlight w:val="yellow"/>
        </w:rPr>
        <w:t>&lt;Address&gt;</w:t>
      </w:r>
    </w:p>
    <w:p w:rsidR="003A5FB1" w:rsidRPr="003A5FB1" w:rsidRDefault="003A5FB1" w:rsidP="003A5FB1">
      <w:pPr>
        <w:jc w:val="right"/>
        <w:rPr>
          <w:b/>
          <w:noProof/>
          <w:sz w:val="32"/>
          <w:szCs w:val="32"/>
          <w:highlight w:val="yellow"/>
        </w:rPr>
      </w:pPr>
      <w:r w:rsidRPr="003A5FB1">
        <w:rPr>
          <w:b/>
          <w:noProof/>
          <w:sz w:val="32"/>
          <w:szCs w:val="32"/>
          <w:highlight w:val="yellow"/>
        </w:rPr>
        <w:t>&lt;City, State, Zip&gt;</w:t>
      </w:r>
    </w:p>
    <w:p w:rsidR="003A5FB1" w:rsidRPr="003A5FB1" w:rsidRDefault="003A5FB1" w:rsidP="003A5FB1">
      <w:pPr>
        <w:jc w:val="right"/>
        <w:rPr>
          <w:b/>
          <w:noProof/>
          <w:sz w:val="32"/>
          <w:szCs w:val="32"/>
          <w:highlight w:val="yellow"/>
        </w:rPr>
      </w:pPr>
      <w:r w:rsidRPr="003A5FB1">
        <w:rPr>
          <w:b/>
          <w:noProof/>
          <w:sz w:val="32"/>
          <w:szCs w:val="32"/>
          <w:highlight w:val="yellow"/>
        </w:rPr>
        <w:t>&lt;Telephone&gt;</w:t>
      </w:r>
    </w:p>
    <w:p w:rsidR="003A5FB1" w:rsidRPr="003A5FB1" w:rsidRDefault="003A5FB1" w:rsidP="003A5FB1">
      <w:pPr>
        <w:jc w:val="right"/>
        <w:rPr>
          <w:b/>
          <w:noProof/>
          <w:sz w:val="32"/>
          <w:szCs w:val="32"/>
          <w:highlight w:val="yellow"/>
        </w:rPr>
      </w:pPr>
      <w:r w:rsidRPr="003A5FB1">
        <w:rPr>
          <w:b/>
          <w:noProof/>
          <w:sz w:val="32"/>
          <w:szCs w:val="32"/>
          <w:highlight w:val="yellow"/>
        </w:rPr>
        <w:t>&lt;Email Address&gt;</w:t>
      </w:r>
    </w:p>
    <w:p w:rsidR="003A5FB1" w:rsidRPr="003A5FB1" w:rsidRDefault="003A5FB1" w:rsidP="003A5FB1">
      <w:pPr>
        <w:jc w:val="right"/>
        <w:rPr>
          <w:b/>
          <w:noProof/>
          <w:sz w:val="32"/>
          <w:szCs w:val="32"/>
          <w:highlight w:val="yellow"/>
        </w:rPr>
      </w:pPr>
    </w:p>
    <w:p w:rsidR="003A5FB1" w:rsidRDefault="003A5FB1" w:rsidP="003A5FB1">
      <w:pPr>
        <w:jc w:val="right"/>
        <w:rPr>
          <w:b/>
          <w:noProof/>
          <w:sz w:val="32"/>
          <w:szCs w:val="32"/>
        </w:rPr>
      </w:pPr>
      <w:r w:rsidRPr="003A5FB1">
        <w:rPr>
          <w:b/>
          <w:noProof/>
          <w:sz w:val="32"/>
          <w:szCs w:val="32"/>
          <w:highlight w:val="yellow"/>
        </w:rPr>
        <w:t>&lt;Date of Plan&gt;</w:t>
      </w:r>
    </w:p>
    <w:p w:rsidR="003A5FB1" w:rsidRDefault="003A5FB1">
      <w:pPr>
        <w:rPr>
          <w:b/>
          <w:noProof/>
          <w:sz w:val="32"/>
          <w:szCs w:val="32"/>
        </w:rPr>
      </w:pPr>
    </w:p>
    <w:p w:rsidR="008740C0" w:rsidRDefault="008740C0">
      <w:pPr>
        <w:rPr>
          <w:b/>
          <w:sz w:val="32"/>
          <w:szCs w:val="32"/>
        </w:rPr>
      </w:pPr>
    </w:p>
    <w:p w:rsidR="008740C0" w:rsidRDefault="008740C0">
      <w:pPr>
        <w:rPr>
          <w:b/>
          <w:sz w:val="32"/>
          <w:szCs w:val="32"/>
        </w:rPr>
      </w:pPr>
      <w:r>
        <w:rPr>
          <w:b/>
          <w:sz w:val="32"/>
          <w:szCs w:val="32"/>
        </w:rPr>
        <w:br w:type="page"/>
      </w:r>
    </w:p>
    <w:p w:rsidR="00167BAC" w:rsidRPr="00604304" w:rsidRDefault="00604304" w:rsidP="00604304">
      <w:pPr>
        <w:jc w:val="center"/>
        <w:rPr>
          <w:b/>
          <w:sz w:val="32"/>
          <w:szCs w:val="32"/>
        </w:rPr>
      </w:pPr>
      <w:r w:rsidRPr="00604304">
        <w:rPr>
          <w:b/>
          <w:sz w:val="32"/>
          <w:szCs w:val="32"/>
        </w:rPr>
        <w:lastRenderedPageBreak/>
        <w:t>DISASTER AND EMGERGENCY</w:t>
      </w:r>
    </w:p>
    <w:p w:rsidR="00604304" w:rsidRDefault="00604304" w:rsidP="00604304">
      <w:pPr>
        <w:jc w:val="center"/>
        <w:rPr>
          <w:b/>
          <w:sz w:val="32"/>
          <w:szCs w:val="32"/>
        </w:rPr>
      </w:pPr>
      <w:r w:rsidRPr="00604304">
        <w:rPr>
          <w:b/>
          <w:sz w:val="32"/>
          <w:szCs w:val="32"/>
        </w:rPr>
        <w:t>PLAN FOR</w:t>
      </w:r>
    </w:p>
    <w:p w:rsidR="00604304" w:rsidRDefault="00604304" w:rsidP="00604304">
      <w:pPr>
        <w:jc w:val="center"/>
        <w:rPr>
          <w:i/>
          <w:sz w:val="32"/>
          <w:szCs w:val="32"/>
        </w:rPr>
      </w:pPr>
      <w:r>
        <w:rPr>
          <w:i/>
          <w:sz w:val="32"/>
          <w:szCs w:val="32"/>
          <w:highlight w:val="yellow"/>
        </w:rPr>
        <w:t>&lt;</w:t>
      </w:r>
      <w:r w:rsidRPr="00604304">
        <w:rPr>
          <w:i/>
          <w:sz w:val="32"/>
          <w:szCs w:val="32"/>
          <w:highlight w:val="yellow"/>
        </w:rPr>
        <w:t xml:space="preserve">Name of </w:t>
      </w:r>
      <w:r>
        <w:rPr>
          <w:i/>
          <w:sz w:val="32"/>
          <w:szCs w:val="32"/>
          <w:highlight w:val="yellow"/>
        </w:rPr>
        <w:t>licensed child care facility</w:t>
      </w:r>
      <w:r w:rsidRPr="00604304">
        <w:rPr>
          <w:i/>
          <w:sz w:val="32"/>
          <w:szCs w:val="32"/>
          <w:highlight w:val="yellow"/>
        </w:rPr>
        <w:t>&gt;</w:t>
      </w:r>
    </w:p>
    <w:p w:rsidR="00604304" w:rsidRDefault="00604304" w:rsidP="00604304">
      <w:pPr>
        <w:jc w:val="center"/>
        <w:rPr>
          <w:i/>
          <w:sz w:val="32"/>
          <w:szCs w:val="32"/>
        </w:rPr>
      </w:pPr>
    </w:p>
    <w:p w:rsidR="00604304" w:rsidRDefault="00604304" w:rsidP="00604304">
      <w:pPr>
        <w:rPr>
          <w:b/>
          <w:sz w:val="32"/>
          <w:szCs w:val="32"/>
        </w:rPr>
      </w:pPr>
    </w:p>
    <w:p w:rsidR="00604304" w:rsidRPr="00604304" w:rsidRDefault="00604304" w:rsidP="00604304">
      <w:pPr>
        <w:pStyle w:val="ListParagraph"/>
        <w:numPr>
          <w:ilvl w:val="0"/>
          <w:numId w:val="3"/>
        </w:numPr>
        <w:rPr>
          <w:b/>
          <w:sz w:val="32"/>
          <w:szCs w:val="32"/>
          <w:u w:val="single"/>
        </w:rPr>
      </w:pPr>
      <w:r w:rsidRPr="00604304">
        <w:rPr>
          <w:b/>
          <w:sz w:val="32"/>
          <w:szCs w:val="32"/>
          <w:u w:val="single"/>
        </w:rPr>
        <w:t>Purpose</w:t>
      </w:r>
    </w:p>
    <w:p w:rsidR="00604304" w:rsidRDefault="00604304" w:rsidP="00604304">
      <w:pPr>
        <w:ind w:left="360"/>
        <w:rPr>
          <w:b/>
          <w:sz w:val="32"/>
          <w:szCs w:val="32"/>
        </w:rPr>
      </w:pPr>
    </w:p>
    <w:p w:rsidR="00604304" w:rsidRDefault="00604304" w:rsidP="00604304">
      <w:pPr>
        <w:ind w:left="1080"/>
      </w:pPr>
      <w:r>
        <w:t xml:space="preserve">This emergency plan has been developed to assist </w:t>
      </w:r>
      <w:r w:rsidRPr="00604304">
        <w:rPr>
          <w:highlight w:val="yellow"/>
        </w:rPr>
        <w:t xml:space="preserve">&lt;Name of </w:t>
      </w:r>
      <w:r>
        <w:rPr>
          <w:highlight w:val="yellow"/>
        </w:rPr>
        <w:t>licensed child care facility</w:t>
      </w:r>
      <w:r w:rsidRPr="00604304">
        <w:rPr>
          <w:highlight w:val="yellow"/>
        </w:rPr>
        <w:t>&gt;</w:t>
      </w:r>
      <w:r>
        <w:t xml:space="preserve"> in protecting the health and safety of the children in its care should a disaster or emergency, be it natural or deliberate, affect the facility, operation or its community.  The safety of the children and staff is the primary goal of </w:t>
      </w:r>
      <w:r w:rsidRPr="00604304">
        <w:rPr>
          <w:highlight w:val="yellow"/>
        </w:rPr>
        <w:t xml:space="preserve">&lt;Name of </w:t>
      </w:r>
      <w:r>
        <w:rPr>
          <w:highlight w:val="yellow"/>
        </w:rPr>
        <w:t>licensed child care facility</w:t>
      </w:r>
      <w:r w:rsidRPr="00604304">
        <w:rPr>
          <w:highlight w:val="yellow"/>
        </w:rPr>
        <w:t>&gt;.</w:t>
      </w:r>
    </w:p>
    <w:p w:rsidR="00604304" w:rsidRDefault="00604304" w:rsidP="00604304"/>
    <w:p w:rsidR="00604304" w:rsidRPr="00604304" w:rsidRDefault="00604304" w:rsidP="00604304">
      <w:pPr>
        <w:pStyle w:val="ListParagraph"/>
        <w:numPr>
          <w:ilvl w:val="0"/>
          <w:numId w:val="3"/>
        </w:numPr>
        <w:rPr>
          <w:b/>
          <w:sz w:val="32"/>
          <w:szCs w:val="32"/>
          <w:u w:val="single"/>
        </w:rPr>
      </w:pPr>
      <w:r w:rsidRPr="00604304">
        <w:rPr>
          <w:b/>
          <w:sz w:val="32"/>
          <w:szCs w:val="32"/>
          <w:u w:val="single"/>
        </w:rPr>
        <w:t>Assignment of Responsibilities</w:t>
      </w:r>
    </w:p>
    <w:p w:rsidR="00604304" w:rsidRDefault="00604304" w:rsidP="00604304"/>
    <w:p w:rsidR="00604304" w:rsidRPr="00604304" w:rsidRDefault="00604304" w:rsidP="00604304">
      <w:pPr>
        <w:ind w:left="1080"/>
      </w:pPr>
      <w:r w:rsidRPr="00604304">
        <w:rPr>
          <w:highlight w:val="yellow"/>
        </w:rPr>
        <w:t>&lt;Staff members&gt;</w:t>
      </w:r>
      <w:r>
        <w:t xml:space="preserve"> are responsible for implementing the disaster and emergency plan and ensuring the safety of the children.</w:t>
      </w:r>
    </w:p>
    <w:p w:rsidR="00604304" w:rsidRDefault="00604304" w:rsidP="00604304">
      <w:pPr>
        <w:ind w:left="1080"/>
      </w:pPr>
    </w:p>
    <w:p w:rsidR="00604304" w:rsidRDefault="00604304" w:rsidP="00604304">
      <w:pPr>
        <w:ind w:left="1080"/>
      </w:pPr>
      <w:r>
        <w:t>It is the responsibility of all staff to understand their roles and responsibilities and the location of the supplies in the event of an emergency.</w:t>
      </w:r>
    </w:p>
    <w:p w:rsidR="00604304" w:rsidRDefault="00604304" w:rsidP="00604304"/>
    <w:p w:rsidR="00604304" w:rsidRPr="00A21A07" w:rsidRDefault="00604304" w:rsidP="00A21A07">
      <w:pPr>
        <w:pStyle w:val="ListParagraph"/>
        <w:numPr>
          <w:ilvl w:val="0"/>
          <w:numId w:val="3"/>
        </w:numPr>
        <w:rPr>
          <w:b/>
          <w:sz w:val="32"/>
          <w:szCs w:val="32"/>
          <w:u w:val="single"/>
        </w:rPr>
      </w:pPr>
      <w:r w:rsidRPr="006F4307">
        <w:rPr>
          <w:b/>
          <w:sz w:val="32"/>
          <w:szCs w:val="32"/>
          <w:u w:val="single"/>
        </w:rPr>
        <w:t>Location of Daily Children’s Attenda</w:t>
      </w:r>
      <w:r w:rsidR="00513141" w:rsidRPr="006F4307">
        <w:rPr>
          <w:b/>
          <w:sz w:val="32"/>
          <w:szCs w:val="32"/>
          <w:u w:val="single"/>
        </w:rPr>
        <w:t>n</w:t>
      </w:r>
      <w:r w:rsidRPr="006F4307">
        <w:rPr>
          <w:b/>
          <w:sz w:val="32"/>
          <w:szCs w:val="32"/>
          <w:u w:val="single"/>
        </w:rPr>
        <w:t>ce</w:t>
      </w:r>
      <w:r w:rsidR="00A21A07">
        <w:rPr>
          <w:b/>
          <w:sz w:val="32"/>
          <w:szCs w:val="32"/>
          <w:u w:val="single"/>
        </w:rPr>
        <w:t xml:space="preserve">, </w:t>
      </w:r>
      <w:r w:rsidRPr="00A21A07">
        <w:rPr>
          <w:b/>
          <w:sz w:val="32"/>
          <w:szCs w:val="32"/>
          <w:u w:val="single"/>
        </w:rPr>
        <w:t>Emergency Contacts</w:t>
      </w:r>
      <w:r w:rsidR="00A21A07">
        <w:rPr>
          <w:b/>
          <w:sz w:val="32"/>
          <w:szCs w:val="32"/>
          <w:u w:val="single"/>
        </w:rPr>
        <w:t xml:space="preserve"> and Emergency Supplies</w:t>
      </w:r>
    </w:p>
    <w:p w:rsidR="004D75D9" w:rsidRDefault="004D75D9" w:rsidP="00604304">
      <w:pPr>
        <w:ind w:left="1080"/>
      </w:pPr>
    </w:p>
    <w:p w:rsidR="00B77654" w:rsidRDefault="00A21A07" w:rsidP="00604304">
      <w:pPr>
        <w:ind w:left="1080"/>
      </w:pPr>
      <w:r>
        <w:t>C</w:t>
      </w:r>
      <w:r w:rsidR="00D63A13">
        <w:t xml:space="preserve">hildren’s </w:t>
      </w:r>
      <w:r>
        <w:t>daily a</w:t>
      </w:r>
      <w:r w:rsidR="00D63A13">
        <w:t xml:space="preserve">ttendance records are kept </w:t>
      </w:r>
      <w:r w:rsidR="00D63A13" w:rsidRPr="00D63A13">
        <w:rPr>
          <w:highlight w:val="yellow"/>
        </w:rPr>
        <w:t>&lt;location of attendance records&gt;.</w:t>
      </w:r>
      <w:r w:rsidR="00EF5BB4">
        <w:t xml:space="preserve">  The children’s a</w:t>
      </w:r>
      <w:r w:rsidR="00D63A13">
        <w:t xml:space="preserve">ttendance records </w:t>
      </w:r>
      <w:r w:rsidR="00EF5BB4">
        <w:t>are updated</w:t>
      </w:r>
      <w:r w:rsidR="00D63A13">
        <w:t xml:space="preserve"> </w:t>
      </w:r>
      <w:r w:rsidR="00EF5BB4">
        <w:t xml:space="preserve">as they </w:t>
      </w:r>
      <w:r w:rsidR="00D63A13">
        <w:t xml:space="preserve">arrive and leave </w:t>
      </w:r>
      <w:r w:rsidR="00EF5BB4">
        <w:t>throughout</w:t>
      </w:r>
      <w:r w:rsidR="00D63A13">
        <w:t xml:space="preserve"> the day.</w:t>
      </w:r>
    </w:p>
    <w:p w:rsidR="00D63A13" w:rsidRDefault="00D63A13" w:rsidP="00604304">
      <w:pPr>
        <w:ind w:left="1080"/>
      </w:pPr>
    </w:p>
    <w:p w:rsidR="00A21A07" w:rsidRDefault="00D63A13" w:rsidP="00A21A07">
      <w:pPr>
        <w:pStyle w:val="ListParagraph"/>
        <w:ind w:left="1080"/>
      </w:pPr>
      <w:r>
        <w:t xml:space="preserve">Children’s Emergency Contact Information is kept </w:t>
      </w:r>
      <w:r w:rsidRPr="009C4D53">
        <w:rPr>
          <w:highlight w:val="yellow"/>
        </w:rPr>
        <w:t>&lt;location of emergency contact information&gt;.</w:t>
      </w:r>
      <w:r w:rsidR="00A21A07" w:rsidRPr="00A21A07">
        <w:t xml:space="preserve"> </w:t>
      </w:r>
    </w:p>
    <w:p w:rsidR="00A21A07" w:rsidRDefault="00A21A07" w:rsidP="00A21A07">
      <w:pPr>
        <w:pStyle w:val="ListParagraph"/>
        <w:ind w:left="1080"/>
      </w:pPr>
    </w:p>
    <w:p w:rsidR="00A21A07" w:rsidRDefault="00A21A07" w:rsidP="00A21A07">
      <w:pPr>
        <w:pStyle w:val="ListParagraph"/>
        <w:ind w:left="1080"/>
      </w:pPr>
      <w:r>
        <w:t xml:space="preserve">In a widespread disaster, we need to be prepared to care for the children in the facility until assistance arrives.  Emergency supplies are stored </w:t>
      </w:r>
      <w:r w:rsidRPr="00733444">
        <w:rPr>
          <w:highlight w:val="yellow"/>
        </w:rPr>
        <w:t>&lt;location of emergency supplies&gt;.</w:t>
      </w:r>
      <w:r>
        <w:t xml:space="preserve">  These supplies are updated every six months.</w:t>
      </w:r>
    </w:p>
    <w:p w:rsidR="009C4D53" w:rsidRDefault="009C4D53" w:rsidP="00A21A07"/>
    <w:p w:rsidR="00604304" w:rsidRPr="00CB20DD" w:rsidRDefault="00A21A07" w:rsidP="00F3168F">
      <w:pPr>
        <w:pStyle w:val="ListParagraph"/>
        <w:numPr>
          <w:ilvl w:val="0"/>
          <w:numId w:val="3"/>
        </w:numPr>
        <w:rPr>
          <w:b/>
          <w:sz w:val="32"/>
          <w:szCs w:val="32"/>
          <w:u w:val="single"/>
        </w:rPr>
      </w:pPr>
      <w:r>
        <w:rPr>
          <w:b/>
          <w:sz w:val="32"/>
          <w:szCs w:val="32"/>
          <w:u w:val="single"/>
        </w:rPr>
        <w:t>Children in Care</w:t>
      </w:r>
    </w:p>
    <w:p w:rsidR="00F3168F" w:rsidRDefault="00F3168F" w:rsidP="00F3168F">
      <w:pPr>
        <w:pStyle w:val="ListParagraph"/>
        <w:ind w:left="1080"/>
      </w:pPr>
    </w:p>
    <w:p w:rsidR="00F3168F" w:rsidRDefault="00B77654" w:rsidP="00F3168F">
      <w:pPr>
        <w:pStyle w:val="ListParagraph"/>
        <w:ind w:left="1080"/>
      </w:pPr>
      <w:r>
        <w:t>All c</w:t>
      </w:r>
      <w:r w:rsidR="001D1C4A">
        <w:t xml:space="preserve">hildren in care are between the ages of </w:t>
      </w:r>
      <w:r w:rsidR="001D1C4A" w:rsidRPr="00B77654">
        <w:rPr>
          <w:highlight w:val="yellow"/>
        </w:rPr>
        <w:t>&lt;ages of children&gt;</w:t>
      </w:r>
      <w:r>
        <w:t xml:space="preserve">.  </w:t>
      </w:r>
      <w:r w:rsidR="005F666F">
        <w:t>We</w:t>
      </w:r>
      <w:r w:rsidR="00FB69EB">
        <w:t xml:space="preserve"> </w:t>
      </w:r>
      <w:r w:rsidR="005F666F">
        <w:rPr>
          <w:highlight w:val="yellow"/>
        </w:rPr>
        <w:t>&lt;have/</w:t>
      </w:r>
      <w:r w:rsidR="005F666F" w:rsidRPr="005F666F">
        <w:rPr>
          <w:highlight w:val="yellow"/>
        </w:rPr>
        <w:t>have no&gt;</w:t>
      </w:r>
      <w:r w:rsidR="00FB69EB">
        <w:t xml:space="preserve"> special needs children.  We </w:t>
      </w:r>
      <w:r w:rsidR="00455B48" w:rsidRPr="00455B48">
        <w:rPr>
          <w:highlight w:val="yellow"/>
        </w:rPr>
        <w:t>&lt;offer/do not offer&gt;</w:t>
      </w:r>
      <w:r w:rsidR="00FB69EB">
        <w:t xml:space="preserve"> overnight care.</w:t>
      </w:r>
    </w:p>
    <w:p w:rsidR="00823443" w:rsidRDefault="00823443" w:rsidP="00F3168F">
      <w:pPr>
        <w:pStyle w:val="ListParagraph"/>
        <w:ind w:left="1080"/>
      </w:pPr>
    </w:p>
    <w:p w:rsidR="00CB20DD" w:rsidRDefault="00CB20DD" w:rsidP="00CB20DD"/>
    <w:p w:rsidR="00CB20DD" w:rsidRPr="002D2426" w:rsidRDefault="00CB20DD" w:rsidP="002D2426">
      <w:pPr>
        <w:pStyle w:val="ListParagraph"/>
        <w:numPr>
          <w:ilvl w:val="0"/>
          <w:numId w:val="3"/>
        </w:numPr>
        <w:rPr>
          <w:b/>
          <w:sz w:val="32"/>
          <w:szCs w:val="32"/>
          <w:u w:val="single"/>
        </w:rPr>
      </w:pPr>
      <w:r w:rsidRPr="002D2426">
        <w:rPr>
          <w:b/>
          <w:sz w:val="32"/>
          <w:szCs w:val="32"/>
          <w:u w:val="single"/>
        </w:rPr>
        <w:lastRenderedPageBreak/>
        <w:t>Emergency Assessment</w:t>
      </w:r>
    </w:p>
    <w:p w:rsidR="00FD6DC6" w:rsidRDefault="00FD6DC6" w:rsidP="00CB20DD">
      <w:pPr>
        <w:pStyle w:val="ListParagraph"/>
        <w:ind w:left="1080"/>
      </w:pPr>
    </w:p>
    <w:p w:rsidR="00CB20DD" w:rsidRDefault="00CB20DD" w:rsidP="00CB20DD">
      <w:pPr>
        <w:pStyle w:val="ListParagraph"/>
        <w:ind w:left="1080"/>
      </w:pPr>
      <w:r>
        <w:t xml:space="preserve">Below is a list of possible </w:t>
      </w:r>
      <w:r w:rsidR="00B77654">
        <w:t xml:space="preserve">disaster or </w:t>
      </w:r>
      <w:r>
        <w:t xml:space="preserve">emergencies that may affect </w:t>
      </w:r>
      <w:r w:rsidR="00B77654">
        <w:t>the</w:t>
      </w:r>
      <w:r>
        <w:t xml:space="preserve"> area.</w:t>
      </w:r>
    </w:p>
    <w:p w:rsidR="00CB20DD" w:rsidRDefault="00B50A5E" w:rsidP="00CB20DD">
      <w:pPr>
        <w:pStyle w:val="ListParagraph"/>
        <w:ind w:left="1080"/>
      </w:pPr>
      <w:r>
        <w:t>(Boxes will expand as you enter your procedures for each possible disaster.)</w:t>
      </w:r>
    </w:p>
    <w:p w:rsidR="002D2426" w:rsidRDefault="002D2426" w:rsidP="00CB20DD">
      <w:pPr>
        <w:pStyle w:val="ListParagraph"/>
        <w:ind w:left="1080"/>
        <w:rPr>
          <w:b/>
          <w:sz w:val="32"/>
          <w:szCs w:val="32"/>
        </w:rPr>
      </w:pPr>
    </w:p>
    <w:p w:rsidR="00CB20DD" w:rsidRPr="00733444" w:rsidRDefault="00CB20DD" w:rsidP="00CB20DD">
      <w:pPr>
        <w:pStyle w:val="ListParagraph"/>
        <w:ind w:left="1080"/>
        <w:rPr>
          <w:b/>
          <w:sz w:val="32"/>
          <w:szCs w:val="32"/>
        </w:rPr>
      </w:pPr>
      <w:r w:rsidRPr="00733444">
        <w:rPr>
          <w:b/>
          <w:sz w:val="32"/>
          <w:szCs w:val="32"/>
        </w:rPr>
        <w:t>Types of emergencies and/or Hazardous situations</w:t>
      </w:r>
    </w:p>
    <w:p w:rsidR="00B77654" w:rsidRPr="00FD6DC6" w:rsidRDefault="00B77654" w:rsidP="00CB20DD">
      <w:pPr>
        <w:pStyle w:val="ListParagraph"/>
        <w:ind w:left="1080"/>
        <w:rPr>
          <w:sz w:val="32"/>
          <w:szCs w:val="3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959"/>
        <w:gridCol w:w="3431"/>
      </w:tblGrid>
      <w:tr w:rsidR="00396821" w:rsidTr="00833105">
        <w:tc>
          <w:tcPr>
            <w:tcW w:w="3150" w:type="dxa"/>
          </w:tcPr>
          <w:p w:rsidR="00396821" w:rsidRPr="007622C5" w:rsidRDefault="00396821" w:rsidP="00833105">
            <w:pPr>
              <w:pStyle w:val="ListParagraph"/>
              <w:numPr>
                <w:ilvl w:val="0"/>
                <w:numId w:val="4"/>
              </w:numPr>
            </w:pPr>
            <w:r w:rsidRPr="007622C5">
              <w:t>Fire / Smoke</w:t>
            </w:r>
          </w:p>
        </w:tc>
        <w:tc>
          <w:tcPr>
            <w:tcW w:w="2959" w:type="dxa"/>
          </w:tcPr>
          <w:p w:rsidR="00396821" w:rsidRPr="007622C5" w:rsidRDefault="00396821" w:rsidP="00833105">
            <w:pPr>
              <w:pStyle w:val="ListParagraph"/>
              <w:numPr>
                <w:ilvl w:val="0"/>
                <w:numId w:val="4"/>
              </w:numPr>
            </w:pPr>
            <w:r w:rsidRPr="007622C5">
              <w:t>Tornado – Watch / Warning</w:t>
            </w:r>
          </w:p>
        </w:tc>
        <w:tc>
          <w:tcPr>
            <w:tcW w:w="3431" w:type="dxa"/>
          </w:tcPr>
          <w:p w:rsidR="00396821" w:rsidRPr="007622C5" w:rsidRDefault="00396821" w:rsidP="00396821">
            <w:pPr>
              <w:pStyle w:val="ListParagraph"/>
              <w:numPr>
                <w:ilvl w:val="0"/>
                <w:numId w:val="4"/>
              </w:numPr>
            </w:pPr>
            <w:r w:rsidRPr="007622C5">
              <w:t>Missing Child (Kidnapping)</w:t>
            </w:r>
          </w:p>
        </w:tc>
      </w:tr>
      <w:tr w:rsidR="00396821" w:rsidTr="00833105">
        <w:tc>
          <w:tcPr>
            <w:tcW w:w="3150" w:type="dxa"/>
          </w:tcPr>
          <w:p w:rsidR="00396821" w:rsidRPr="007622C5" w:rsidRDefault="00396821" w:rsidP="00396821">
            <w:pPr>
              <w:pStyle w:val="ListParagraph"/>
              <w:numPr>
                <w:ilvl w:val="0"/>
                <w:numId w:val="4"/>
              </w:numPr>
            </w:pPr>
            <w:r w:rsidRPr="007622C5">
              <w:t>Carbon Monoxide Exposure</w:t>
            </w:r>
          </w:p>
        </w:tc>
        <w:tc>
          <w:tcPr>
            <w:tcW w:w="2959" w:type="dxa"/>
          </w:tcPr>
          <w:p w:rsidR="00396821" w:rsidRPr="007622C5" w:rsidRDefault="00396821" w:rsidP="00833105">
            <w:pPr>
              <w:pStyle w:val="ListParagraph"/>
              <w:numPr>
                <w:ilvl w:val="0"/>
                <w:numId w:val="4"/>
              </w:numPr>
            </w:pPr>
            <w:r w:rsidRPr="007622C5">
              <w:t>Chemical Spill/ Hazardous Material Exposure</w:t>
            </w:r>
          </w:p>
        </w:tc>
        <w:tc>
          <w:tcPr>
            <w:tcW w:w="3431" w:type="dxa"/>
          </w:tcPr>
          <w:p w:rsidR="00396821" w:rsidRPr="007622C5" w:rsidRDefault="00396821" w:rsidP="00833105">
            <w:pPr>
              <w:pStyle w:val="ListParagraph"/>
              <w:numPr>
                <w:ilvl w:val="0"/>
                <w:numId w:val="4"/>
              </w:numPr>
            </w:pPr>
            <w:r w:rsidRPr="007622C5">
              <w:t>Power Failure</w:t>
            </w:r>
          </w:p>
        </w:tc>
      </w:tr>
      <w:tr w:rsidR="00FD6DC6" w:rsidTr="00833105">
        <w:tc>
          <w:tcPr>
            <w:tcW w:w="3150" w:type="dxa"/>
          </w:tcPr>
          <w:p w:rsidR="00CB20DD" w:rsidRPr="007622C5" w:rsidRDefault="00396821" w:rsidP="00396821">
            <w:pPr>
              <w:pStyle w:val="ListParagraph"/>
              <w:numPr>
                <w:ilvl w:val="0"/>
                <w:numId w:val="4"/>
              </w:numPr>
            </w:pPr>
            <w:r w:rsidRPr="007622C5">
              <w:t xml:space="preserve">Intruder </w:t>
            </w:r>
          </w:p>
        </w:tc>
        <w:tc>
          <w:tcPr>
            <w:tcW w:w="2959" w:type="dxa"/>
          </w:tcPr>
          <w:p w:rsidR="00CB20DD" w:rsidRPr="007622C5" w:rsidRDefault="00396821" w:rsidP="00833105">
            <w:pPr>
              <w:pStyle w:val="ListParagraph"/>
              <w:numPr>
                <w:ilvl w:val="0"/>
                <w:numId w:val="4"/>
              </w:numPr>
            </w:pPr>
            <w:r w:rsidRPr="007622C5">
              <w:t>Medical Emergencies</w:t>
            </w:r>
          </w:p>
        </w:tc>
        <w:tc>
          <w:tcPr>
            <w:tcW w:w="3431" w:type="dxa"/>
          </w:tcPr>
          <w:p w:rsidR="00396821" w:rsidRPr="007622C5" w:rsidRDefault="00396821" w:rsidP="00396821">
            <w:pPr>
              <w:pStyle w:val="ListParagraph"/>
              <w:numPr>
                <w:ilvl w:val="0"/>
                <w:numId w:val="4"/>
              </w:numPr>
            </w:pPr>
            <w:r w:rsidRPr="007622C5">
              <w:t>Bomb Threat</w:t>
            </w:r>
          </w:p>
          <w:p w:rsidR="00CB20DD" w:rsidRPr="007622C5" w:rsidRDefault="00CB20DD" w:rsidP="00396821">
            <w:pPr>
              <w:pStyle w:val="ListParagraph"/>
            </w:pPr>
          </w:p>
        </w:tc>
      </w:tr>
      <w:tr w:rsidR="00FD6DC6" w:rsidTr="00833105">
        <w:tc>
          <w:tcPr>
            <w:tcW w:w="3150" w:type="dxa"/>
          </w:tcPr>
          <w:p w:rsidR="00CB20DD" w:rsidRPr="007622C5" w:rsidRDefault="00FD6DC6" w:rsidP="00833105">
            <w:pPr>
              <w:pStyle w:val="ListParagraph"/>
              <w:numPr>
                <w:ilvl w:val="0"/>
                <w:numId w:val="4"/>
              </w:numPr>
            </w:pPr>
            <w:r w:rsidRPr="007622C5">
              <w:t>Earthquake</w:t>
            </w:r>
          </w:p>
          <w:p w:rsidR="00FD6DC6" w:rsidRPr="007622C5" w:rsidRDefault="00FD6DC6" w:rsidP="00396821">
            <w:pPr>
              <w:pStyle w:val="ListParagraph"/>
              <w:ind w:left="0"/>
            </w:pPr>
          </w:p>
        </w:tc>
        <w:tc>
          <w:tcPr>
            <w:tcW w:w="2959" w:type="dxa"/>
          </w:tcPr>
          <w:p w:rsidR="00396821" w:rsidRPr="007622C5" w:rsidRDefault="00396821" w:rsidP="00396821">
            <w:pPr>
              <w:pStyle w:val="ListParagraph"/>
              <w:numPr>
                <w:ilvl w:val="0"/>
                <w:numId w:val="4"/>
              </w:numPr>
            </w:pPr>
            <w:r w:rsidRPr="007622C5">
              <w:t>Flooding</w:t>
            </w:r>
          </w:p>
          <w:p w:rsidR="00CB20DD" w:rsidRPr="007622C5" w:rsidRDefault="00CB20DD" w:rsidP="00396821">
            <w:pPr>
              <w:pStyle w:val="ListParagraph"/>
            </w:pPr>
          </w:p>
        </w:tc>
        <w:tc>
          <w:tcPr>
            <w:tcW w:w="3431" w:type="dxa"/>
          </w:tcPr>
          <w:p w:rsidR="00CB20DD" w:rsidRDefault="00396821" w:rsidP="00833105">
            <w:pPr>
              <w:pStyle w:val="ListParagraph"/>
              <w:numPr>
                <w:ilvl w:val="0"/>
                <w:numId w:val="4"/>
              </w:numPr>
            </w:pPr>
            <w:r>
              <w:t>Gas Leak</w:t>
            </w:r>
          </w:p>
        </w:tc>
      </w:tr>
      <w:tr w:rsidR="00396821" w:rsidTr="00833105">
        <w:tc>
          <w:tcPr>
            <w:tcW w:w="3150" w:type="dxa"/>
          </w:tcPr>
          <w:p w:rsidR="00396821" w:rsidRDefault="00396821" w:rsidP="00396821">
            <w:pPr>
              <w:pStyle w:val="ListParagraph"/>
              <w:numPr>
                <w:ilvl w:val="0"/>
                <w:numId w:val="4"/>
              </w:numPr>
            </w:pPr>
            <w:r>
              <w:t>Ice and  Snow Storms</w:t>
            </w:r>
          </w:p>
        </w:tc>
        <w:tc>
          <w:tcPr>
            <w:tcW w:w="2959" w:type="dxa"/>
          </w:tcPr>
          <w:p w:rsidR="00396821" w:rsidRDefault="00396821" w:rsidP="00396821">
            <w:pPr>
              <w:pStyle w:val="ListParagraph"/>
              <w:numPr>
                <w:ilvl w:val="0"/>
                <w:numId w:val="4"/>
              </w:numPr>
            </w:pPr>
            <w:r>
              <w:t>Potentially Violent Situation</w:t>
            </w:r>
          </w:p>
        </w:tc>
        <w:tc>
          <w:tcPr>
            <w:tcW w:w="3431" w:type="dxa"/>
          </w:tcPr>
          <w:p w:rsidR="00396821" w:rsidRDefault="00396821" w:rsidP="00396821">
            <w:pPr>
              <w:pStyle w:val="ListParagraph"/>
              <w:numPr>
                <w:ilvl w:val="0"/>
                <w:numId w:val="4"/>
              </w:numPr>
            </w:pPr>
            <w:r>
              <w:t>Water Line Disturbance</w:t>
            </w:r>
          </w:p>
        </w:tc>
      </w:tr>
      <w:tr w:rsidR="00396821" w:rsidTr="00833105">
        <w:tc>
          <w:tcPr>
            <w:tcW w:w="3150" w:type="dxa"/>
          </w:tcPr>
          <w:p w:rsidR="00396821" w:rsidRDefault="00396821" w:rsidP="00396821">
            <w:pPr>
              <w:pStyle w:val="ListParagraph"/>
              <w:numPr>
                <w:ilvl w:val="0"/>
                <w:numId w:val="4"/>
              </w:numPr>
            </w:pPr>
            <w:r>
              <w:t>Disgruntled Employees</w:t>
            </w:r>
          </w:p>
        </w:tc>
        <w:tc>
          <w:tcPr>
            <w:tcW w:w="2959" w:type="dxa"/>
          </w:tcPr>
          <w:p w:rsidR="00396821" w:rsidRDefault="00396821" w:rsidP="00396821">
            <w:pPr>
              <w:pStyle w:val="ListParagraph"/>
              <w:numPr>
                <w:ilvl w:val="0"/>
                <w:numId w:val="4"/>
              </w:numPr>
            </w:pPr>
            <w:r>
              <w:t>Disgruntled Parents/ Guardians</w:t>
            </w:r>
          </w:p>
        </w:tc>
        <w:tc>
          <w:tcPr>
            <w:tcW w:w="3431" w:type="dxa"/>
          </w:tcPr>
          <w:p w:rsidR="00396821" w:rsidRDefault="00396821" w:rsidP="00396821">
            <w:pPr>
              <w:pStyle w:val="ListParagraph"/>
              <w:numPr>
                <w:ilvl w:val="0"/>
                <w:numId w:val="4"/>
              </w:numPr>
            </w:pPr>
            <w:r>
              <w:t>Other</w:t>
            </w:r>
          </w:p>
          <w:p w:rsidR="00396821" w:rsidRDefault="00396821" w:rsidP="007622C5">
            <w:pPr>
              <w:pStyle w:val="ListParagraph"/>
            </w:pPr>
          </w:p>
        </w:tc>
      </w:tr>
    </w:tbl>
    <w:p w:rsidR="007622C5" w:rsidRDefault="007622C5" w:rsidP="007622C5">
      <w:pPr>
        <w:pStyle w:val="ListParagraph"/>
        <w:ind w:left="1080"/>
        <w:rPr>
          <w:b/>
          <w:sz w:val="32"/>
          <w:szCs w:val="32"/>
          <w:u w:val="single"/>
        </w:rPr>
      </w:pPr>
    </w:p>
    <w:p w:rsidR="00604304" w:rsidRPr="000219DD" w:rsidRDefault="000219DD" w:rsidP="000219DD">
      <w:pPr>
        <w:pStyle w:val="ListParagraph"/>
        <w:numPr>
          <w:ilvl w:val="0"/>
          <w:numId w:val="3"/>
        </w:numPr>
        <w:rPr>
          <w:b/>
          <w:sz w:val="32"/>
          <w:szCs w:val="32"/>
          <w:u w:val="single"/>
        </w:rPr>
      </w:pPr>
      <w:r w:rsidRPr="000219DD">
        <w:rPr>
          <w:b/>
          <w:sz w:val="32"/>
          <w:szCs w:val="32"/>
          <w:u w:val="single"/>
        </w:rPr>
        <w:t>Types of Emergency Response</w:t>
      </w:r>
    </w:p>
    <w:p w:rsidR="000219DD" w:rsidRDefault="000219DD" w:rsidP="000219DD">
      <w:pPr>
        <w:pStyle w:val="ListParagraph"/>
        <w:ind w:left="1080"/>
      </w:pPr>
    </w:p>
    <w:p w:rsidR="000219DD" w:rsidRDefault="00554258" w:rsidP="000219DD">
      <w:pPr>
        <w:pStyle w:val="ListParagraph"/>
        <w:ind w:left="1080"/>
        <w:rPr>
          <w:b/>
        </w:rPr>
      </w:pPr>
      <w:r>
        <w:rPr>
          <w:b/>
        </w:rPr>
        <w:t>Medical Emergencies</w:t>
      </w:r>
    </w:p>
    <w:p w:rsidR="00554258" w:rsidRDefault="00554258" w:rsidP="000219DD">
      <w:pPr>
        <w:pStyle w:val="ListParagraph"/>
        <w:ind w:left="1080"/>
        <w:rPr>
          <w:b/>
        </w:rPr>
      </w:pPr>
    </w:p>
    <w:p w:rsidR="00554258" w:rsidRPr="00554258" w:rsidRDefault="00554258" w:rsidP="000219DD">
      <w:pPr>
        <w:pStyle w:val="ListParagraph"/>
        <w:ind w:left="1080"/>
      </w:pPr>
      <w:r>
        <w:t xml:space="preserve">Assess the situation and contact 911, if necessary.  </w:t>
      </w:r>
      <w:r w:rsidR="00DB2534">
        <w:t>Notify the parent’s immediately.  Document the date and circumstance regarding the medical emergency in the child’s record.</w:t>
      </w:r>
    </w:p>
    <w:p w:rsidR="000219DD" w:rsidRDefault="000219DD" w:rsidP="000219DD">
      <w:pPr>
        <w:pStyle w:val="ListParagraph"/>
        <w:ind w:left="1080"/>
      </w:pPr>
    </w:p>
    <w:p w:rsidR="000219DD" w:rsidRPr="000219DD" w:rsidRDefault="000219DD" w:rsidP="000219DD">
      <w:pPr>
        <w:pStyle w:val="ListParagraph"/>
        <w:ind w:left="1080"/>
        <w:rPr>
          <w:b/>
        </w:rPr>
      </w:pPr>
      <w:r w:rsidRPr="000219DD">
        <w:rPr>
          <w:b/>
        </w:rPr>
        <w:t>Lock Down</w:t>
      </w:r>
      <w:r w:rsidR="00554258">
        <w:rPr>
          <w:b/>
        </w:rPr>
        <w:t xml:space="preserve"> / Shelter in Place</w:t>
      </w:r>
    </w:p>
    <w:p w:rsidR="000219DD" w:rsidRDefault="000219DD" w:rsidP="000219DD">
      <w:pPr>
        <w:pStyle w:val="ListParagraph"/>
        <w:ind w:left="1080"/>
      </w:pPr>
    </w:p>
    <w:p w:rsidR="000219DD" w:rsidRDefault="000219DD" w:rsidP="000219DD">
      <w:pPr>
        <w:pStyle w:val="ListParagraph"/>
        <w:ind w:left="1080"/>
      </w:pPr>
      <w:r>
        <w:t>Location</w:t>
      </w:r>
      <w:r w:rsidR="00BD787F">
        <w:t xml:space="preserve">: </w:t>
      </w:r>
      <w:r w:rsidR="00BD787F" w:rsidRPr="00BD787F">
        <w:rPr>
          <w:highlight w:val="yellow"/>
        </w:rPr>
        <w:t>&lt;location&gt;</w:t>
      </w:r>
    </w:p>
    <w:p w:rsidR="000219DD" w:rsidRDefault="000219DD" w:rsidP="000219DD">
      <w:pPr>
        <w:pStyle w:val="ListParagraph"/>
        <w:ind w:left="1080"/>
      </w:pPr>
      <w:r>
        <w:t>Code Word:</w:t>
      </w:r>
      <w:r w:rsidR="00BD787F">
        <w:t xml:space="preserve"> </w:t>
      </w:r>
      <w:r w:rsidR="00BD787F" w:rsidRPr="00BD787F">
        <w:rPr>
          <w:highlight w:val="yellow"/>
        </w:rPr>
        <w:t>&lt;code word&gt;</w:t>
      </w:r>
    </w:p>
    <w:p w:rsidR="000219DD" w:rsidRDefault="000219DD" w:rsidP="000219DD">
      <w:pPr>
        <w:pStyle w:val="ListParagraph"/>
        <w:ind w:left="1080"/>
      </w:pPr>
    </w:p>
    <w:p w:rsidR="000219DD" w:rsidRDefault="000219DD" w:rsidP="000219DD">
      <w:pPr>
        <w:pStyle w:val="ListParagraph"/>
        <w:ind w:left="1080"/>
      </w:pPr>
      <w:r>
        <w:t>All staff are</w:t>
      </w:r>
      <w:r w:rsidR="00BD210C">
        <w:t xml:space="preserve"> </w:t>
      </w:r>
      <w:r>
        <w:t>to stay in the lock down</w:t>
      </w:r>
      <w:r w:rsidR="004B0517">
        <w:t xml:space="preserve"> / shelter in place</w:t>
      </w:r>
      <w:r>
        <w:t xml:space="preserve"> </w:t>
      </w:r>
      <w:r w:rsidR="004A080F">
        <w:t>areas</w:t>
      </w:r>
      <w:r>
        <w:t xml:space="preserve"> until an all clear is given.</w:t>
      </w:r>
    </w:p>
    <w:p w:rsidR="000219DD" w:rsidRDefault="000219DD" w:rsidP="000219DD">
      <w:pPr>
        <w:pStyle w:val="ListParagraph"/>
        <w:ind w:left="1080"/>
      </w:pPr>
    </w:p>
    <w:p w:rsidR="000219DD" w:rsidRPr="000219DD" w:rsidRDefault="000219DD" w:rsidP="000219DD">
      <w:pPr>
        <w:pStyle w:val="ListParagraph"/>
        <w:ind w:left="1080"/>
        <w:rPr>
          <w:b/>
        </w:rPr>
      </w:pPr>
      <w:r w:rsidRPr="000219DD">
        <w:rPr>
          <w:b/>
        </w:rPr>
        <w:t>Evacuation</w:t>
      </w:r>
    </w:p>
    <w:p w:rsidR="000219DD" w:rsidRDefault="000219DD" w:rsidP="000219DD">
      <w:pPr>
        <w:pStyle w:val="ListParagraph"/>
        <w:ind w:left="1080"/>
      </w:pPr>
    </w:p>
    <w:p w:rsidR="000219DD" w:rsidRDefault="000219DD" w:rsidP="000219DD">
      <w:pPr>
        <w:pStyle w:val="ListParagraph"/>
        <w:ind w:left="1080"/>
      </w:pPr>
      <w:r>
        <w:t>Evacuate the facility to go to another location nearby</w:t>
      </w:r>
      <w:r w:rsidR="00847B55">
        <w:t xml:space="preserve"> or far away</w:t>
      </w:r>
      <w:r>
        <w:t xml:space="preserve"> to remain safe.  Evacuation maps are posted by all doorways.  The map outlines where the staff and children will go in the event of an evacuation emergency.</w:t>
      </w:r>
    </w:p>
    <w:p w:rsidR="00BD210C" w:rsidRDefault="00BD210C" w:rsidP="000219DD">
      <w:pPr>
        <w:pStyle w:val="ListParagraph"/>
        <w:ind w:left="1080"/>
      </w:pPr>
    </w:p>
    <w:p w:rsidR="00BD210C" w:rsidRDefault="00BD210C" w:rsidP="000219DD">
      <w:pPr>
        <w:pStyle w:val="ListParagraph"/>
        <w:ind w:left="1080"/>
      </w:pPr>
      <w:r>
        <w:lastRenderedPageBreak/>
        <w:t>Fire and smoke will be announced by the alarm system, isolation of fire and smoke would include confinement by closing doors to the fire area.  An emergency phone call will be made to appropriate emergency personnel.</w:t>
      </w:r>
    </w:p>
    <w:p w:rsidR="000219DD" w:rsidRDefault="000219DD" w:rsidP="000219DD">
      <w:pPr>
        <w:pStyle w:val="ListParagraph"/>
        <w:ind w:left="1080"/>
      </w:pPr>
    </w:p>
    <w:p w:rsidR="002D2426" w:rsidRDefault="002D2426" w:rsidP="000219DD">
      <w:pPr>
        <w:pStyle w:val="ListParagraph"/>
        <w:ind w:left="1080"/>
      </w:pPr>
    </w:p>
    <w:p w:rsidR="002D2426" w:rsidRDefault="002D2426" w:rsidP="000219DD">
      <w:pPr>
        <w:pStyle w:val="ListParagraph"/>
        <w:ind w:left="1080"/>
      </w:pPr>
    </w:p>
    <w:p w:rsidR="002D2426" w:rsidRDefault="002D2426" w:rsidP="000219DD">
      <w:pPr>
        <w:pStyle w:val="ListParagraph"/>
        <w:ind w:left="1080"/>
      </w:pPr>
    </w:p>
    <w:p w:rsidR="000219DD" w:rsidRDefault="000219DD" w:rsidP="000219DD">
      <w:pPr>
        <w:pStyle w:val="ListParagraph"/>
        <w:ind w:left="1080"/>
      </w:pPr>
      <w:r>
        <w:t>Two off-site locations are listed below:</w:t>
      </w:r>
    </w:p>
    <w:p w:rsidR="000219DD" w:rsidRDefault="000219DD" w:rsidP="000219DD">
      <w:pPr>
        <w:pStyle w:val="ListParagraph"/>
        <w:ind w:left="1080"/>
      </w:pPr>
    </w:p>
    <w:p w:rsidR="000219DD" w:rsidRDefault="000219DD" w:rsidP="000219DD">
      <w:pPr>
        <w:pStyle w:val="ListParagraph"/>
        <w:ind w:left="1080"/>
      </w:pPr>
      <w:r>
        <w:t>1</w:t>
      </w:r>
      <w:r w:rsidRPr="000219DD">
        <w:rPr>
          <w:vertAlign w:val="superscript"/>
        </w:rPr>
        <w:t>st</w:t>
      </w:r>
      <w:r>
        <w:t xml:space="preserve"> Evacuation Location</w:t>
      </w:r>
    </w:p>
    <w:p w:rsidR="000219DD" w:rsidRDefault="000219DD" w:rsidP="00733444">
      <w:pPr>
        <w:pStyle w:val="ListParagraph"/>
        <w:ind w:left="1080" w:firstLine="360"/>
      </w:pPr>
      <w:r>
        <w:t>Location:</w:t>
      </w:r>
      <w:r w:rsidR="006624D0">
        <w:t xml:space="preserve"> </w:t>
      </w:r>
      <w:r w:rsidR="006624D0" w:rsidRPr="006624D0">
        <w:rPr>
          <w:highlight w:val="yellow"/>
        </w:rPr>
        <w:t>&lt;Location&gt;</w:t>
      </w:r>
    </w:p>
    <w:p w:rsidR="000219DD" w:rsidRDefault="000219DD" w:rsidP="00733444">
      <w:pPr>
        <w:ind w:left="720" w:firstLine="720"/>
      </w:pPr>
      <w:r>
        <w:t>Address:</w:t>
      </w:r>
      <w:r w:rsidR="006624D0">
        <w:t xml:space="preserve"> </w:t>
      </w:r>
      <w:r w:rsidR="006624D0" w:rsidRPr="006624D0">
        <w:rPr>
          <w:highlight w:val="yellow"/>
        </w:rPr>
        <w:t>&lt;Physical Address&gt;</w:t>
      </w:r>
    </w:p>
    <w:p w:rsidR="000219DD" w:rsidRDefault="000219DD" w:rsidP="00733444">
      <w:pPr>
        <w:ind w:left="720" w:firstLine="720"/>
      </w:pPr>
      <w:r>
        <w:t>City, State Zip:</w:t>
      </w:r>
      <w:r w:rsidR="006624D0">
        <w:t xml:space="preserve"> </w:t>
      </w:r>
      <w:r w:rsidR="006624D0" w:rsidRPr="006624D0">
        <w:rPr>
          <w:highlight w:val="yellow"/>
        </w:rPr>
        <w:t>&lt;City, State, Zip&gt;</w:t>
      </w:r>
    </w:p>
    <w:p w:rsidR="000219DD" w:rsidRDefault="000219DD" w:rsidP="00733444">
      <w:pPr>
        <w:ind w:left="720" w:firstLine="720"/>
      </w:pPr>
      <w:r>
        <w:t>Telephone</w:t>
      </w:r>
      <w:r w:rsidR="008B6C80">
        <w:t xml:space="preserve"> Number</w:t>
      </w:r>
      <w:r>
        <w:t>:</w:t>
      </w:r>
      <w:r w:rsidR="006624D0">
        <w:t xml:space="preserve"> </w:t>
      </w:r>
      <w:r w:rsidR="006624D0" w:rsidRPr="006624D0">
        <w:rPr>
          <w:highlight w:val="yellow"/>
        </w:rPr>
        <w:t>&lt;Telephone Number&gt;</w:t>
      </w:r>
    </w:p>
    <w:p w:rsidR="000219DD" w:rsidRDefault="000219DD" w:rsidP="000219DD"/>
    <w:p w:rsidR="000219DD" w:rsidRDefault="000219DD" w:rsidP="000219DD">
      <w:r>
        <w:tab/>
      </w:r>
      <w:r w:rsidR="00733444">
        <w:t xml:space="preserve">      </w:t>
      </w:r>
      <w:r>
        <w:t>2</w:t>
      </w:r>
      <w:r w:rsidRPr="000219DD">
        <w:rPr>
          <w:vertAlign w:val="superscript"/>
        </w:rPr>
        <w:t>nd</w:t>
      </w:r>
      <w:r>
        <w:t xml:space="preserve"> Evacuation Location</w:t>
      </w:r>
    </w:p>
    <w:p w:rsidR="000219DD" w:rsidRDefault="00733444" w:rsidP="000219DD">
      <w:r>
        <w:tab/>
      </w:r>
      <w:r>
        <w:tab/>
      </w:r>
      <w:r w:rsidR="000219DD">
        <w:t>Location:</w:t>
      </w:r>
      <w:r w:rsidR="006624D0">
        <w:t xml:space="preserve"> </w:t>
      </w:r>
      <w:r w:rsidR="006624D0" w:rsidRPr="006624D0">
        <w:rPr>
          <w:highlight w:val="yellow"/>
        </w:rPr>
        <w:t>&lt;Location&gt;</w:t>
      </w:r>
    </w:p>
    <w:p w:rsidR="000219DD" w:rsidRDefault="00733444" w:rsidP="00733444">
      <w:pPr>
        <w:ind w:left="1080" w:hanging="1080"/>
      </w:pPr>
      <w:r>
        <w:tab/>
      </w:r>
      <w:r>
        <w:tab/>
      </w:r>
      <w:r w:rsidR="000219DD">
        <w:t>Address:</w:t>
      </w:r>
      <w:r w:rsidR="006624D0">
        <w:t xml:space="preserve"> </w:t>
      </w:r>
      <w:r w:rsidR="006624D0" w:rsidRPr="006624D0">
        <w:rPr>
          <w:highlight w:val="yellow"/>
        </w:rPr>
        <w:t>&lt;Physical Address&gt;</w:t>
      </w:r>
    </w:p>
    <w:p w:rsidR="000219DD" w:rsidRDefault="00733444" w:rsidP="000219DD">
      <w:r>
        <w:tab/>
      </w:r>
      <w:r>
        <w:tab/>
      </w:r>
      <w:r w:rsidR="000219DD">
        <w:t>City, State Zip:</w:t>
      </w:r>
      <w:r w:rsidR="006624D0">
        <w:t xml:space="preserve"> </w:t>
      </w:r>
      <w:r w:rsidR="006624D0" w:rsidRPr="006624D0">
        <w:rPr>
          <w:highlight w:val="yellow"/>
        </w:rPr>
        <w:t>&lt;City, State, Zip&gt;</w:t>
      </w:r>
    </w:p>
    <w:p w:rsidR="00733444" w:rsidRDefault="00733444" w:rsidP="000219DD">
      <w:r>
        <w:tab/>
      </w:r>
      <w:r>
        <w:tab/>
      </w:r>
      <w:r w:rsidR="000219DD">
        <w:t>Telephone</w:t>
      </w:r>
      <w:r w:rsidR="008B6C80">
        <w:t xml:space="preserve"> Number</w:t>
      </w:r>
      <w:r w:rsidR="000219DD">
        <w:t>:</w:t>
      </w:r>
      <w:r w:rsidR="006624D0">
        <w:t xml:space="preserve"> </w:t>
      </w:r>
      <w:r w:rsidR="006624D0" w:rsidRPr="006624D0">
        <w:rPr>
          <w:highlight w:val="yellow"/>
        </w:rPr>
        <w:t>&lt;Telephone Number&gt;</w:t>
      </w:r>
    </w:p>
    <w:p w:rsidR="00FB69EB" w:rsidRDefault="00FB69EB" w:rsidP="000219DD"/>
    <w:p w:rsidR="00733444" w:rsidRPr="00A21A07" w:rsidRDefault="00FB69EB" w:rsidP="00A21A07">
      <w:pPr>
        <w:rPr>
          <w:b/>
        </w:rPr>
      </w:pPr>
      <w:r>
        <w:tab/>
      </w:r>
      <w:r>
        <w:tab/>
      </w:r>
      <w:r w:rsidRPr="00FB69EB">
        <w:rPr>
          <w:b/>
        </w:rPr>
        <w:t>Ev</w:t>
      </w:r>
      <w:r w:rsidR="00BD210C">
        <w:rPr>
          <w:b/>
        </w:rPr>
        <w:t>acuation fro</w:t>
      </w:r>
      <w:r w:rsidRPr="00FB69EB">
        <w:rPr>
          <w:b/>
        </w:rPr>
        <w:t>m a vehicle</w:t>
      </w:r>
    </w:p>
    <w:p w:rsidR="00EA2D1D" w:rsidRDefault="00EA2D1D" w:rsidP="00A21A07"/>
    <w:p w:rsidR="00EA2D1D" w:rsidRPr="00963583" w:rsidRDefault="00963583" w:rsidP="00EA2D1D">
      <w:pPr>
        <w:pStyle w:val="ListParagraph"/>
        <w:numPr>
          <w:ilvl w:val="0"/>
          <w:numId w:val="3"/>
        </w:numPr>
        <w:rPr>
          <w:b/>
          <w:sz w:val="32"/>
          <w:szCs w:val="32"/>
          <w:u w:val="single"/>
        </w:rPr>
      </w:pPr>
      <w:r>
        <w:rPr>
          <w:b/>
          <w:sz w:val="32"/>
          <w:szCs w:val="32"/>
        </w:rPr>
        <w:t xml:space="preserve"> </w:t>
      </w:r>
      <w:r w:rsidR="00EA2D1D" w:rsidRPr="00963583">
        <w:rPr>
          <w:b/>
          <w:sz w:val="32"/>
          <w:szCs w:val="32"/>
          <w:u w:val="single"/>
        </w:rPr>
        <w:t>Staff Training &amp; Monthly or Quarterly Drills</w:t>
      </w:r>
    </w:p>
    <w:p w:rsidR="00EA2D1D" w:rsidRDefault="00EA2D1D" w:rsidP="00EA2D1D">
      <w:pPr>
        <w:ind w:firstLine="360"/>
      </w:pPr>
    </w:p>
    <w:p w:rsidR="00EA2D1D" w:rsidRDefault="00EA2D1D" w:rsidP="00963583">
      <w:pPr>
        <w:ind w:left="1080"/>
      </w:pPr>
      <w:r>
        <w:t>All staff an</w:t>
      </w:r>
      <w:r w:rsidR="008B6C80">
        <w:t>d children will participate in f</w:t>
      </w:r>
      <w:r w:rsidR="00B66AD9">
        <w:t>ire</w:t>
      </w:r>
      <w:r>
        <w:t xml:space="preserve"> </w:t>
      </w:r>
      <w:r w:rsidR="008B6C80">
        <w:t>and disaster drills at the facility.  Fire d</w:t>
      </w:r>
      <w:r>
        <w:t xml:space="preserve">rills </w:t>
      </w:r>
      <w:r w:rsidR="00426A94">
        <w:t>will be conducted monthly and disaster drills every three months.  All drills must be documented.</w:t>
      </w:r>
      <w:r w:rsidR="00963583">
        <w:t xml:space="preserve"> In addition to the</w:t>
      </w:r>
      <w:r w:rsidR="00426A94">
        <w:t>se</w:t>
      </w:r>
      <w:r w:rsidR="00963583">
        <w:t xml:space="preserve"> drills, </w:t>
      </w:r>
      <w:r w:rsidR="00426A94">
        <w:t xml:space="preserve">fire alarm and extinguisher training will be </w:t>
      </w:r>
      <w:r w:rsidR="007A0A62">
        <w:t>completed</w:t>
      </w:r>
      <w:r w:rsidR="00426A94">
        <w:t>.</w:t>
      </w:r>
    </w:p>
    <w:p w:rsidR="00963583" w:rsidRDefault="00963583" w:rsidP="00963583"/>
    <w:p w:rsidR="00963583" w:rsidRPr="00963583" w:rsidRDefault="00963583" w:rsidP="00963583">
      <w:pPr>
        <w:pStyle w:val="ListParagraph"/>
        <w:numPr>
          <w:ilvl w:val="0"/>
          <w:numId w:val="3"/>
        </w:numPr>
        <w:rPr>
          <w:b/>
          <w:sz w:val="32"/>
          <w:szCs w:val="32"/>
          <w:u w:val="single"/>
        </w:rPr>
      </w:pPr>
      <w:r w:rsidRPr="00963583">
        <w:rPr>
          <w:b/>
          <w:sz w:val="32"/>
          <w:szCs w:val="32"/>
          <w:u w:val="single"/>
        </w:rPr>
        <w:t>Access to Disaster and Emergency Preparedness Plan</w:t>
      </w:r>
    </w:p>
    <w:p w:rsidR="00963583" w:rsidRDefault="00963583" w:rsidP="00963583">
      <w:pPr>
        <w:pStyle w:val="ListParagraph"/>
        <w:ind w:left="1080"/>
      </w:pPr>
    </w:p>
    <w:p w:rsidR="009C4D53" w:rsidRDefault="00963583" w:rsidP="00963583">
      <w:pPr>
        <w:pStyle w:val="ListParagraph"/>
        <w:ind w:left="1080"/>
      </w:pPr>
      <w:r>
        <w:t xml:space="preserve">A copy of </w:t>
      </w:r>
      <w:r w:rsidR="0062002D">
        <w:t>the</w:t>
      </w:r>
      <w:r>
        <w:t xml:space="preserve"> Disaster and Emergency Preparedness Plan will be available, at all times, in the office and each room used for child care.</w:t>
      </w:r>
    </w:p>
    <w:p w:rsidR="007C66C1" w:rsidRDefault="009C4D53" w:rsidP="007C66C1">
      <w:pPr>
        <w:jc w:val="center"/>
        <w:rPr>
          <w:b/>
          <w:sz w:val="28"/>
          <w:szCs w:val="28"/>
          <w:highlight w:val="yellow"/>
        </w:rPr>
      </w:pPr>
      <w:r>
        <w:br w:type="page"/>
      </w:r>
      <w:r w:rsidR="00A1259C" w:rsidRPr="00A1259C">
        <w:rPr>
          <w:b/>
          <w:sz w:val="28"/>
          <w:szCs w:val="28"/>
          <w:highlight w:val="yellow"/>
        </w:rPr>
        <w:lastRenderedPageBreak/>
        <w:t>&lt;Facility Name&gt;</w:t>
      </w:r>
    </w:p>
    <w:p w:rsidR="00A1259C" w:rsidRPr="00A1259C" w:rsidRDefault="00A1259C" w:rsidP="007C66C1">
      <w:pPr>
        <w:jc w:val="center"/>
        <w:rPr>
          <w:b/>
          <w:sz w:val="28"/>
          <w:szCs w:val="28"/>
        </w:rPr>
      </w:pPr>
      <w:r w:rsidRPr="00A1259C">
        <w:rPr>
          <w:b/>
          <w:sz w:val="28"/>
          <w:szCs w:val="28"/>
          <w:highlight w:val="yellow"/>
        </w:rPr>
        <w:t>&lt;Facility Address&gt;</w:t>
      </w:r>
    </w:p>
    <w:p w:rsidR="00A1259C" w:rsidRPr="00A1259C" w:rsidRDefault="00A1259C" w:rsidP="007C66C1">
      <w:pPr>
        <w:pStyle w:val="ListParagraph"/>
        <w:ind w:left="0"/>
        <w:jc w:val="center"/>
        <w:rPr>
          <w:b/>
          <w:sz w:val="28"/>
          <w:szCs w:val="28"/>
        </w:rPr>
      </w:pPr>
      <w:r w:rsidRPr="00A1259C">
        <w:rPr>
          <w:b/>
          <w:sz w:val="28"/>
          <w:szCs w:val="28"/>
          <w:highlight w:val="yellow"/>
        </w:rPr>
        <w:t>&lt;Facility Phone Number&gt;</w:t>
      </w:r>
    </w:p>
    <w:p w:rsidR="00A1259C" w:rsidRDefault="00A1259C" w:rsidP="00A1259C">
      <w:pPr>
        <w:pStyle w:val="ListParagraph"/>
        <w:ind w:left="1080"/>
      </w:pPr>
    </w:p>
    <w:p w:rsidR="00A1259C" w:rsidRPr="00A1259C" w:rsidRDefault="00A1259C" w:rsidP="00A1259C">
      <w:pPr>
        <w:pStyle w:val="ListParagraph"/>
        <w:ind w:left="1080"/>
        <w:rPr>
          <w:b/>
          <w:sz w:val="28"/>
          <w:szCs w:val="28"/>
          <w:u w:val="single"/>
        </w:rPr>
      </w:pPr>
      <w:r w:rsidRPr="00A1259C">
        <w:rPr>
          <w:b/>
          <w:sz w:val="28"/>
          <w:szCs w:val="28"/>
          <w:u w:val="single"/>
        </w:rPr>
        <w:t>Emergency Contact Numbers</w:t>
      </w:r>
    </w:p>
    <w:p w:rsidR="00A1259C" w:rsidRDefault="00A1259C" w:rsidP="00A1259C">
      <w:pPr>
        <w:pStyle w:val="ListParagraph"/>
        <w:ind w:left="1080"/>
      </w:pPr>
    </w:p>
    <w:p w:rsidR="00A1259C" w:rsidRDefault="00A1259C" w:rsidP="00A1259C">
      <w:pPr>
        <w:pStyle w:val="ListParagraph"/>
        <w:ind w:left="1080"/>
      </w:pPr>
      <w:r>
        <w:t>All Emergencies</w:t>
      </w:r>
      <w:r>
        <w:tab/>
      </w:r>
      <w:r>
        <w:tab/>
      </w:r>
      <w:r>
        <w:tab/>
      </w:r>
      <w:r>
        <w:tab/>
      </w:r>
      <w:r>
        <w:tab/>
      </w:r>
      <w:r>
        <w:tab/>
        <w:t>911</w:t>
      </w:r>
    </w:p>
    <w:p w:rsidR="00A1259C" w:rsidRDefault="00A1259C" w:rsidP="00A1259C">
      <w:pPr>
        <w:pStyle w:val="ListParagraph"/>
        <w:ind w:left="1080"/>
      </w:pPr>
      <w:r>
        <w:t xml:space="preserve">Poison Control Center </w:t>
      </w:r>
      <w:r>
        <w:tab/>
      </w:r>
      <w:r>
        <w:tab/>
      </w:r>
      <w:r>
        <w:tab/>
      </w:r>
      <w:r>
        <w:tab/>
      </w:r>
      <w:r>
        <w:tab/>
        <w:t>1-800-366-8888</w:t>
      </w:r>
    </w:p>
    <w:p w:rsidR="00A1259C" w:rsidRDefault="00A1259C" w:rsidP="00A1259C">
      <w:pPr>
        <w:pStyle w:val="ListParagraph"/>
        <w:ind w:left="1080"/>
      </w:pPr>
      <w:r>
        <w:t xml:space="preserve">Fire Department </w:t>
      </w:r>
      <w:r>
        <w:tab/>
      </w:r>
      <w:r>
        <w:tab/>
      </w:r>
      <w:r>
        <w:tab/>
      </w:r>
      <w:r>
        <w:tab/>
      </w:r>
      <w:r>
        <w:tab/>
      </w:r>
      <w:r>
        <w:tab/>
      </w:r>
      <w:r w:rsidRPr="00A1259C">
        <w:rPr>
          <w:highlight w:val="yellow"/>
        </w:rPr>
        <w:t>&lt;Number&gt;</w:t>
      </w:r>
    </w:p>
    <w:p w:rsidR="00A1259C" w:rsidRDefault="00A1259C" w:rsidP="00A1259C">
      <w:pPr>
        <w:pStyle w:val="ListParagraph"/>
        <w:ind w:left="1080"/>
      </w:pPr>
      <w:r>
        <w:t xml:space="preserve">Police Department </w:t>
      </w:r>
      <w:r>
        <w:tab/>
      </w:r>
      <w:r>
        <w:tab/>
      </w:r>
      <w:r>
        <w:tab/>
      </w:r>
      <w:r>
        <w:tab/>
      </w:r>
      <w:r>
        <w:tab/>
      </w:r>
      <w:r w:rsidRPr="00A1259C">
        <w:rPr>
          <w:highlight w:val="yellow"/>
        </w:rPr>
        <w:t>&lt;Number&gt;</w:t>
      </w:r>
    </w:p>
    <w:p w:rsidR="00A1259C" w:rsidRDefault="00A1259C" w:rsidP="00A1259C">
      <w:pPr>
        <w:pStyle w:val="ListParagraph"/>
        <w:ind w:left="1080"/>
      </w:pPr>
      <w:r>
        <w:t xml:space="preserve">Ambulance Service </w:t>
      </w:r>
      <w:r>
        <w:tab/>
      </w:r>
      <w:r>
        <w:tab/>
      </w:r>
      <w:r>
        <w:tab/>
      </w:r>
      <w:r>
        <w:tab/>
      </w:r>
      <w:r>
        <w:tab/>
      </w:r>
      <w:r w:rsidRPr="00A1259C">
        <w:rPr>
          <w:highlight w:val="yellow"/>
        </w:rPr>
        <w:t>&lt;Number&gt;</w:t>
      </w:r>
    </w:p>
    <w:p w:rsidR="00A1259C" w:rsidRDefault="00A1259C" w:rsidP="00A1259C">
      <w:pPr>
        <w:pStyle w:val="ListParagraph"/>
        <w:ind w:left="1080"/>
      </w:pPr>
      <w:r w:rsidRPr="00A1259C">
        <w:rPr>
          <w:highlight w:val="yellow"/>
        </w:rPr>
        <w:t>&lt;Local Media&gt;</w:t>
      </w:r>
      <w:r>
        <w:t xml:space="preserve"> </w:t>
      </w:r>
      <w:r>
        <w:tab/>
      </w:r>
      <w:r>
        <w:tab/>
      </w:r>
      <w:r>
        <w:tab/>
      </w:r>
      <w:r>
        <w:tab/>
      </w:r>
      <w:r>
        <w:tab/>
      </w:r>
      <w:r>
        <w:tab/>
      </w:r>
      <w:r w:rsidRPr="00A1259C">
        <w:rPr>
          <w:highlight w:val="yellow"/>
        </w:rPr>
        <w:t>&lt;Number&gt;</w:t>
      </w:r>
    </w:p>
    <w:p w:rsidR="00A1259C" w:rsidRDefault="00A1259C" w:rsidP="00A1259C">
      <w:pPr>
        <w:pStyle w:val="ListParagraph"/>
        <w:ind w:left="1080"/>
      </w:pPr>
    </w:p>
    <w:p w:rsidR="00A1259C" w:rsidRDefault="00A1259C" w:rsidP="00A1259C">
      <w:pPr>
        <w:pStyle w:val="ListParagraph"/>
        <w:ind w:left="1080"/>
      </w:pPr>
      <w:r>
        <w:t xml:space="preserve">Child Care Facility Specialist </w:t>
      </w:r>
      <w:r w:rsidRPr="00A1259C">
        <w:rPr>
          <w:highlight w:val="yellow"/>
        </w:rPr>
        <w:t>&lt;Name&gt;</w:t>
      </w:r>
      <w:r>
        <w:t xml:space="preserve"> </w:t>
      </w:r>
      <w:r>
        <w:tab/>
      </w:r>
      <w:r>
        <w:tab/>
      </w:r>
      <w:r>
        <w:tab/>
      </w:r>
      <w:r w:rsidRPr="00A1259C">
        <w:rPr>
          <w:highlight w:val="yellow"/>
        </w:rPr>
        <w:t>&lt;Number&gt;</w:t>
      </w:r>
    </w:p>
    <w:p w:rsidR="00A1259C" w:rsidRDefault="00A1259C" w:rsidP="00A1259C">
      <w:pPr>
        <w:pStyle w:val="ListParagraph"/>
        <w:ind w:left="1080"/>
      </w:pPr>
    </w:p>
    <w:p w:rsidR="00A1259C" w:rsidRDefault="00A1259C" w:rsidP="00A1259C">
      <w:pPr>
        <w:pStyle w:val="ListParagraph"/>
        <w:ind w:left="1080"/>
      </w:pPr>
      <w:r>
        <w:t xml:space="preserve">Owner/Manager of building </w:t>
      </w:r>
      <w:r w:rsidRPr="00A1259C">
        <w:rPr>
          <w:highlight w:val="yellow"/>
        </w:rPr>
        <w:t>&lt;Name&gt;</w:t>
      </w:r>
      <w:r>
        <w:t xml:space="preserve"> </w:t>
      </w:r>
      <w:r>
        <w:tab/>
      </w:r>
      <w:r>
        <w:tab/>
      </w:r>
      <w:r>
        <w:tab/>
      </w:r>
      <w:r w:rsidRPr="00A1259C">
        <w:rPr>
          <w:highlight w:val="yellow"/>
        </w:rPr>
        <w:t>&lt;Number&gt;</w:t>
      </w:r>
    </w:p>
    <w:p w:rsidR="00A1259C" w:rsidRDefault="00A1259C" w:rsidP="00A1259C">
      <w:pPr>
        <w:pStyle w:val="ListParagraph"/>
        <w:ind w:left="1080"/>
      </w:pPr>
      <w:r>
        <w:t xml:space="preserve">Principle place of business (if operated at more than one location) </w:t>
      </w:r>
    </w:p>
    <w:p w:rsidR="00A1259C" w:rsidRDefault="00A1259C" w:rsidP="00A1259C">
      <w:pPr>
        <w:pStyle w:val="ListParagraph"/>
        <w:ind w:left="1080"/>
      </w:pPr>
      <w:r w:rsidRPr="00A1259C">
        <w:rPr>
          <w:highlight w:val="yellow"/>
        </w:rPr>
        <w:t>&lt;Name&gt;</w:t>
      </w:r>
      <w:r>
        <w:t xml:space="preserve"> </w:t>
      </w:r>
      <w:r>
        <w:tab/>
      </w:r>
      <w:r>
        <w:tab/>
      </w:r>
      <w:r>
        <w:tab/>
      </w:r>
      <w:r>
        <w:tab/>
      </w:r>
      <w:r>
        <w:tab/>
      </w:r>
      <w:r>
        <w:tab/>
      </w:r>
      <w:r>
        <w:tab/>
      </w:r>
      <w:r w:rsidRPr="00A1259C">
        <w:rPr>
          <w:highlight w:val="yellow"/>
        </w:rPr>
        <w:t>&lt;Number&gt;</w:t>
      </w:r>
      <w:r>
        <w:tab/>
      </w:r>
    </w:p>
    <w:p w:rsidR="00F074D7" w:rsidRDefault="00F074D7" w:rsidP="00A1259C">
      <w:pPr>
        <w:pStyle w:val="ListParagraph"/>
        <w:ind w:left="1080"/>
      </w:pPr>
    </w:p>
    <w:p w:rsidR="00A1259C" w:rsidRPr="00F074D7" w:rsidRDefault="00F074D7" w:rsidP="00F074D7">
      <w:pPr>
        <w:pStyle w:val="ListParagraph"/>
        <w:ind w:left="1080"/>
        <w:jc w:val="center"/>
        <w:rPr>
          <w:b/>
          <w:sz w:val="28"/>
          <w:szCs w:val="28"/>
        </w:rPr>
      </w:pPr>
      <w:r w:rsidRPr="00F074D7">
        <w:rPr>
          <w:b/>
          <w:sz w:val="28"/>
          <w:szCs w:val="28"/>
        </w:rPr>
        <w:t>Parent / Guardian Contact Information</w:t>
      </w: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0"/>
        <w:gridCol w:w="1710"/>
        <w:gridCol w:w="1710"/>
        <w:gridCol w:w="1800"/>
        <w:gridCol w:w="1620"/>
      </w:tblGrid>
      <w:tr w:rsidR="00A1259C" w:rsidTr="00833105">
        <w:tc>
          <w:tcPr>
            <w:tcW w:w="2070" w:type="dxa"/>
          </w:tcPr>
          <w:p w:rsidR="00A1259C" w:rsidRPr="00833105" w:rsidRDefault="00A1259C" w:rsidP="00833105">
            <w:pPr>
              <w:pStyle w:val="ListParagraph"/>
              <w:ind w:left="0"/>
              <w:jc w:val="center"/>
              <w:rPr>
                <w:b/>
              </w:rPr>
            </w:pPr>
            <w:r w:rsidRPr="00833105">
              <w:rPr>
                <w:b/>
              </w:rPr>
              <w:t>Child’s Name</w:t>
            </w:r>
          </w:p>
        </w:tc>
        <w:tc>
          <w:tcPr>
            <w:tcW w:w="2070" w:type="dxa"/>
          </w:tcPr>
          <w:p w:rsidR="00A1259C" w:rsidRPr="00833105" w:rsidRDefault="00A1259C" w:rsidP="00833105">
            <w:pPr>
              <w:pStyle w:val="ListParagraph"/>
              <w:ind w:left="0"/>
              <w:jc w:val="center"/>
              <w:rPr>
                <w:b/>
              </w:rPr>
            </w:pPr>
            <w:r w:rsidRPr="00833105">
              <w:rPr>
                <w:b/>
              </w:rPr>
              <w:t>Parent’s Name</w:t>
            </w:r>
          </w:p>
        </w:tc>
        <w:tc>
          <w:tcPr>
            <w:tcW w:w="1710" w:type="dxa"/>
          </w:tcPr>
          <w:p w:rsidR="00A1259C" w:rsidRPr="00833105" w:rsidRDefault="00A1259C" w:rsidP="00833105">
            <w:pPr>
              <w:pStyle w:val="ListParagraph"/>
              <w:ind w:left="0"/>
              <w:jc w:val="center"/>
              <w:rPr>
                <w:b/>
              </w:rPr>
            </w:pPr>
            <w:r w:rsidRPr="00833105">
              <w:rPr>
                <w:b/>
              </w:rPr>
              <w:t>Special Care</w:t>
            </w:r>
          </w:p>
        </w:tc>
        <w:tc>
          <w:tcPr>
            <w:tcW w:w="1710" w:type="dxa"/>
          </w:tcPr>
          <w:p w:rsidR="00A1259C" w:rsidRPr="00833105" w:rsidRDefault="00A1259C" w:rsidP="00833105">
            <w:pPr>
              <w:pStyle w:val="ListParagraph"/>
              <w:ind w:left="0"/>
              <w:jc w:val="center"/>
              <w:rPr>
                <w:b/>
              </w:rPr>
            </w:pPr>
            <w:r w:rsidRPr="00833105">
              <w:rPr>
                <w:b/>
              </w:rPr>
              <w:t>Phone Number</w:t>
            </w:r>
          </w:p>
        </w:tc>
        <w:tc>
          <w:tcPr>
            <w:tcW w:w="1800" w:type="dxa"/>
          </w:tcPr>
          <w:p w:rsidR="00A1259C" w:rsidRPr="00833105" w:rsidRDefault="00A1259C" w:rsidP="00833105">
            <w:pPr>
              <w:pStyle w:val="ListParagraph"/>
              <w:ind w:left="0"/>
              <w:jc w:val="center"/>
              <w:rPr>
                <w:b/>
              </w:rPr>
            </w:pPr>
            <w:r w:rsidRPr="00833105">
              <w:rPr>
                <w:b/>
              </w:rPr>
              <w:t>Emergency Contact</w:t>
            </w:r>
          </w:p>
        </w:tc>
        <w:tc>
          <w:tcPr>
            <w:tcW w:w="1620" w:type="dxa"/>
          </w:tcPr>
          <w:p w:rsidR="00A1259C" w:rsidRPr="00833105" w:rsidRDefault="00A1259C" w:rsidP="00833105">
            <w:pPr>
              <w:pStyle w:val="ListParagraph"/>
              <w:ind w:left="0"/>
              <w:jc w:val="center"/>
              <w:rPr>
                <w:b/>
              </w:rPr>
            </w:pPr>
            <w:r w:rsidRPr="00833105">
              <w:rPr>
                <w:b/>
              </w:rPr>
              <w:t>Emergency Number</w:t>
            </w: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r w:rsidR="00A1259C" w:rsidTr="00833105">
        <w:tc>
          <w:tcPr>
            <w:tcW w:w="2070" w:type="dxa"/>
          </w:tcPr>
          <w:p w:rsidR="00A1259C" w:rsidRDefault="00A1259C" w:rsidP="00833105">
            <w:pPr>
              <w:pStyle w:val="ListParagraph"/>
              <w:ind w:left="0"/>
            </w:pPr>
          </w:p>
        </w:tc>
        <w:tc>
          <w:tcPr>
            <w:tcW w:w="207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710" w:type="dxa"/>
          </w:tcPr>
          <w:p w:rsidR="00A1259C" w:rsidRDefault="00A1259C" w:rsidP="00833105">
            <w:pPr>
              <w:pStyle w:val="ListParagraph"/>
              <w:ind w:left="0"/>
            </w:pPr>
          </w:p>
        </w:tc>
        <w:tc>
          <w:tcPr>
            <w:tcW w:w="1800" w:type="dxa"/>
          </w:tcPr>
          <w:p w:rsidR="00A1259C" w:rsidRDefault="00A1259C" w:rsidP="00833105">
            <w:pPr>
              <w:pStyle w:val="ListParagraph"/>
              <w:ind w:left="0"/>
            </w:pPr>
          </w:p>
        </w:tc>
        <w:tc>
          <w:tcPr>
            <w:tcW w:w="1620" w:type="dxa"/>
          </w:tcPr>
          <w:p w:rsidR="00A1259C" w:rsidRDefault="00A1259C" w:rsidP="00833105">
            <w:pPr>
              <w:pStyle w:val="ListParagraph"/>
              <w:ind w:left="0"/>
            </w:pPr>
          </w:p>
        </w:tc>
      </w:tr>
    </w:tbl>
    <w:p w:rsidR="00BB5498" w:rsidRPr="00A854F2" w:rsidRDefault="00BB5498" w:rsidP="00BB5498">
      <w:pPr>
        <w:rPr>
          <w:sz w:val="22"/>
          <w:szCs w:val="22"/>
        </w:rPr>
      </w:pPr>
      <w:r w:rsidRPr="00A854F2">
        <w:rPr>
          <w:sz w:val="22"/>
          <w:szCs w:val="22"/>
          <w:highlight w:val="yellow"/>
        </w:rPr>
        <w:lastRenderedPageBreak/>
        <w:t>&lt;Date&gt;</w:t>
      </w:r>
    </w:p>
    <w:p w:rsidR="00BB5498" w:rsidRPr="00A854F2" w:rsidRDefault="00BB5498" w:rsidP="00BB5498">
      <w:pPr>
        <w:rPr>
          <w:sz w:val="22"/>
          <w:szCs w:val="22"/>
        </w:rPr>
      </w:pPr>
    </w:p>
    <w:p w:rsidR="00BB5498" w:rsidRPr="00A854F2" w:rsidRDefault="00BB5498" w:rsidP="00BB5498">
      <w:pPr>
        <w:rPr>
          <w:sz w:val="22"/>
          <w:szCs w:val="22"/>
        </w:rPr>
      </w:pPr>
      <w:r w:rsidRPr="00A854F2">
        <w:rPr>
          <w:sz w:val="22"/>
          <w:szCs w:val="22"/>
        </w:rPr>
        <w:t>Dear Parent / Guardian:</w:t>
      </w:r>
    </w:p>
    <w:p w:rsidR="00BB5498" w:rsidRPr="00A854F2" w:rsidRDefault="00BB5498" w:rsidP="00BB5498">
      <w:pPr>
        <w:rPr>
          <w:sz w:val="22"/>
          <w:szCs w:val="22"/>
        </w:rPr>
      </w:pPr>
    </w:p>
    <w:p w:rsidR="00BB5498" w:rsidRPr="00A854F2" w:rsidRDefault="00BB5498" w:rsidP="00A854F2">
      <w:pPr>
        <w:rPr>
          <w:sz w:val="22"/>
          <w:szCs w:val="22"/>
        </w:rPr>
      </w:pPr>
      <w:r w:rsidRPr="00A854F2">
        <w:rPr>
          <w:sz w:val="22"/>
          <w:szCs w:val="22"/>
        </w:rPr>
        <w:t xml:space="preserve">In the event of an emergency situation, </w:t>
      </w:r>
      <w:r w:rsidRPr="00A854F2">
        <w:rPr>
          <w:sz w:val="22"/>
          <w:szCs w:val="22"/>
          <w:highlight w:val="yellow"/>
        </w:rPr>
        <w:t>&lt;Name of Facility&gt;</w:t>
      </w:r>
      <w:r w:rsidRPr="00A854F2">
        <w:rPr>
          <w:sz w:val="22"/>
          <w:szCs w:val="22"/>
        </w:rPr>
        <w:t xml:space="preserve">, has outlined the below response plan.  Please know that </w:t>
      </w:r>
      <w:r w:rsidRPr="00A854F2">
        <w:rPr>
          <w:sz w:val="22"/>
          <w:szCs w:val="22"/>
          <w:highlight w:val="yellow"/>
        </w:rPr>
        <w:t>&lt;Name of Facility&gt;</w:t>
      </w:r>
      <w:r w:rsidRPr="00A854F2">
        <w:rPr>
          <w:sz w:val="22"/>
          <w:szCs w:val="22"/>
        </w:rPr>
        <w:t>, will make every attempt to notify you so it is vital that you keep your emergency contact information</w:t>
      </w:r>
      <w:r w:rsidR="00A854F2">
        <w:rPr>
          <w:sz w:val="22"/>
          <w:szCs w:val="22"/>
        </w:rPr>
        <w:t xml:space="preserve"> </w:t>
      </w:r>
      <w:r w:rsidRPr="00A854F2">
        <w:rPr>
          <w:sz w:val="22"/>
          <w:szCs w:val="22"/>
        </w:rPr>
        <w:t>up-to-date.  Keep this letter with you so that you will know how to contact us in the event of an emergency.</w:t>
      </w:r>
    </w:p>
    <w:p w:rsidR="00BB5498" w:rsidRPr="00A854F2" w:rsidRDefault="00BB5498" w:rsidP="00BB5498">
      <w:pPr>
        <w:rPr>
          <w:sz w:val="22"/>
          <w:szCs w:val="22"/>
        </w:rPr>
      </w:pPr>
    </w:p>
    <w:p w:rsidR="00BB5498" w:rsidRPr="00A854F2" w:rsidRDefault="00BB5498" w:rsidP="00BB5498">
      <w:pPr>
        <w:rPr>
          <w:sz w:val="22"/>
          <w:szCs w:val="22"/>
        </w:rPr>
      </w:pPr>
      <w:r w:rsidRPr="00A854F2">
        <w:rPr>
          <w:sz w:val="22"/>
          <w:szCs w:val="22"/>
        </w:rPr>
        <w:t>Evacuation / Relocation</w:t>
      </w:r>
    </w:p>
    <w:p w:rsidR="00BB5498" w:rsidRPr="00A854F2" w:rsidRDefault="00BB5498" w:rsidP="00BB5498">
      <w:pPr>
        <w:pStyle w:val="ListParagraph"/>
        <w:numPr>
          <w:ilvl w:val="0"/>
          <w:numId w:val="5"/>
        </w:numPr>
        <w:rPr>
          <w:sz w:val="22"/>
          <w:szCs w:val="22"/>
        </w:rPr>
      </w:pPr>
      <w:r w:rsidRPr="00A854F2">
        <w:rPr>
          <w:sz w:val="22"/>
          <w:szCs w:val="22"/>
        </w:rPr>
        <w:t xml:space="preserve">If the emergency is confined to the immediate area at the </w:t>
      </w:r>
      <w:r w:rsidRPr="00A854F2">
        <w:rPr>
          <w:sz w:val="22"/>
          <w:szCs w:val="22"/>
          <w:highlight w:val="yellow"/>
        </w:rPr>
        <w:t>&lt;Name of Facility&gt;</w:t>
      </w:r>
      <w:r w:rsidRPr="00A854F2">
        <w:rPr>
          <w:sz w:val="22"/>
          <w:szCs w:val="22"/>
        </w:rPr>
        <w:t xml:space="preserve">, e.g. fire, and the children cannot stay on the premises, the children will be taken to </w:t>
      </w:r>
      <w:r w:rsidRPr="00A854F2">
        <w:rPr>
          <w:sz w:val="22"/>
          <w:szCs w:val="22"/>
          <w:highlight w:val="yellow"/>
        </w:rPr>
        <w:t>&lt;Name of off site location&gt;</w:t>
      </w:r>
      <w:r w:rsidRPr="00A854F2">
        <w:rPr>
          <w:sz w:val="22"/>
          <w:szCs w:val="22"/>
        </w:rPr>
        <w:t>.  The children and staff will remain at this location while you or your emergency contact is notified of the situation.</w:t>
      </w:r>
    </w:p>
    <w:p w:rsidR="00BB5498" w:rsidRPr="00A854F2" w:rsidRDefault="00BB5498" w:rsidP="00BB5498">
      <w:pPr>
        <w:pStyle w:val="ListParagraph"/>
        <w:numPr>
          <w:ilvl w:val="0"/>
          <w:numId w:val="5"/>
        </w:numPr>
        <w:rPr>
          <w:sz w:val="22"/>
          <w:szCs w:val="22"/>
        </w:rPr>
      </w:pPr>
      <w:r w:rsidRPr="00A854F2">
        <w:rPr>
          <w:sz w:val="22"/>
          <w:szCs w:val="22"/>
        </w:rPr>
        <w:t xml:space="preserve">If the emergency is more wide spread and encompasses a larger area such as the neighborhood due to an environmental threat, e.g. flood, and the children cannot remain in the immediate area, they will be transported to </w:t>
      </w:r>
      <w:r w:rsidRPr="00A854F2">
        <w:rPr>
          <w:sz w:val="22"/>
          <w:szCs w:val="22"/>
          <w:highlight w:val="yellow"/>
        </w:rPr>
        <w:t>&lt;Name of off site location&gt;</w:t>
      </w:r>
      <w:r w:rsidRPr="00A854F2">
        <w:rPr>
          <w:sz w:val="22"/>
          <w:szCs w:val="22"/>
        </w:rPr>
        <w:t>.  The children and staff will remain at this location while you or your emergency contact is notified of the situation.</w:t>
      </w:r>
    </w:p>
    <w:p w:rsidR="00BB5498" w:rsidRPr="00A854F2" w:rsidRDefault="00BB5498" w:rsidP="00BB5498">
      <w:pPr>
        <w:rPr>
          <w:sz w:val="22"/>
          <w:szCs w:val="22"/>
        </w:rPr>
      </w:pPr>
    </w:p>
    <w:p w:rsidR="00BB5498" w:rsidRPr="00A854F2" w:rsidRDefault="00BB5498" w:rsidP="00BB5498">
      <w:pPr>
        <w:rPr>
          <w:sz w:val="22"/>
          <w:szCs w:val="22"/>
        </w:rPr>
      </w:pPr>
      <w:r w:rsidRPr="00A854F2">
        <w:rPr>
          <w:sz w:val="22"/>
          <w:szCs w:val="22"/>
        </w:rPr>
        <w:t>Notification</w:t>
      </w:r>
    </w:p>
    <w:p w:rsidR="00BB5498" w:rsidRPr="00A854F2" w:rsidRDefault="00BB5498" w:rsidP="00BB5498">
      <w:pPr>
        <w:pStyle w:val="ListParagraph"/>
        <w:numPr>
          <w:ilvl w:val="0"/>
          <w:numId w:val="7"/>
        </w:numPr>
        <w:rPr>
          <w:sz w:val="22"/>
          <w:szCs w:val="22"/>
        </w:rPr>
      </w:pPr>
      <w:r w:rsidRPr="00A854F2">
        <w:rPr>
          <w:sz w:val="22"/>
          <w:szCs w:val="22"/>
        </w:rPr>
        <w:t>Every effort will be made to contact you as soon as the children and staff are safe.  If we cannot reach you, we will contact your alternate emergency contact.  Children will only be released to you or your alternate emergency contact during times of emergency.</w:t>
      </w:r>
    </w:p>
    <w:p w:rsidR="00BB5498" w:rsidRPr="00A854F2" w:rsidRDefault="00BB5498" w:rsidP="00BB5498">
      <w:pPr>
        <w:pStyle w:val="ListParagraph"/>
        <w:numPr>
          <w:ilvl w:val="0"/>
          <w:numId w:val="7"/>
        </w:numPr>
        <w:rPr>
          <w:sz w:val="22"/>
          <w:szCs w:val="22"/>
        </w:rPr>
      </w:pPr>
      <w:r w:rsidRPr="00A854F2">
        <w:rPr>
          <w:sz w:val="22"/>
          <w:szCs w:val="22"/>
        </w:rPr>
        <w:t xml:space="preserve">Information about the event can be obtained through radio stations, </w:t>
      </w:r>
      <w:r w:rsidRPr="00A854F2">
        <w:rPr>
          <w:sz w:val="22"/>
          <w:szCs w:val="22"/>
          <w:highlight w:val="yellow"/>
        </w:rPr>
        <w:t>&lt;list radio stations&gt;</w:t>
      </w:r>
      <w:r w:rsidRPr="00A854F2">
        <w:rPr>
          <w:sz w:val="22"/>
          <w:szCs w:val="22"/>
        </w:rPr>
        <w:t>.</w:t>
      </w:r>
    </w:p>
    <w:p w:rsidR="00BB5498" w:rsidRPr="00A854F2" w:rsidRDefault="00BB5498" w:rsidP="00BB5498">
      <w:pPr>
        <w:rPr>
          <w:sz w:val="22"/>
          <w:szCs w:val="22"/>
        </w:rPr>
      </w:pPr>
    </w:p>
    <w:p w:rsidR="00BB5498" w:rsidRPr="00A854F2" w:rsidRDefault="00BB5498" w:rsidP="00BB5498">
      <w:pPr>
        <w:rPr>
          <w:sz w:val="22"/>
          <w:szCs w:val="22"/>
        </w:rPr>
      </w:pPr>
      <w:r w:rsidRPr="00A854F2">
        <w:rPr>
          <w:sz w:val="22"/>
          <w:szCs w:val="22"/>
        </w:rPr>
        <w:t>Emergency Supplies</w:t>
      </w:r>
    </w:p>
    <w:p w:rsidR="00BB5498" w:rsidRPr="00A854F2" w:rsidRDefault="00BB5498" w:rsidP="00BB5498">
      <w:pPr>
        <w:pStyle w:val="ListParagraph"/>
        <w:numPr>
          <w:ilvl w:val="0"/>
          <w:numId w:val="8"/>
        </w:numPr>
        <w:rPr>
          <w:sz w:val="22"/>
          <w:szCs w:val="22"/>
        </w:rPr>
      </w:pPr>
      <w:r w:rsidRPr="00A854F2">
        <w:rPr>
          <w:sz w:val="22"/>
          <w:szCs w:val="22"/>
        </w:rPr>
        <w:t>We encourage you to bring individual emergency packs for each child to keep at our facility that includes a change of clothes, a few family photos and a comfort item like a small teddy bear to help comfort your child during a crisis.  These individual packs will be stored in our safe room and only accessed during an emergency.</w:t>
      </w:r>
    </w:p>
    <w:p w:rsidR="00BB5498" w:rsidRPr="00A854F2" w:rsidRDefault="00BB5498" w:rsidP="00BB5498">
      <w:pPr>
        <w:rPr>
          <w:sz w:val="22"/>
          <w:szCs w:val="22"/>
        </w:rPr>
      </w:pPr>
    </w:p>
    <w:p w:rsidR="00BB5498" w:rsidRPr="00A854F2" w:rsidRDefault="00BB5498" w:rsidP="00BB5498">
      <w:pPr>
        <w:rPr>
          <w:sz w:val="22"/>
          <w:szCs w:val="22"/>
        </w:rPr>
      </w:pPr>
      <w:r w:rsidRPr="00A854F2">
        <w:rPr>
          <w:sz w:val="22"/>
          <w:szCs w:val="22"/>
        </w:rPr>
        <w:t xml:space="preserve">Please rest assure that </w:t>
      </w:r>
      <w:r w:rsidRPr="00A854F2">
        <w:rPr>
          <w:sz w:val="22"/>
          <w:szCs w:val="22"/>
          <w:highlight w:val="yellow"/>
        </w:rPr>
        <w:t>&lt;Name of Facility&gt;</w:t>
      </w:r>
      <w:r w:rsidRPr="00A854F2">
        <w:rPr>
          <w:sz w:val="22"/>
          <w:szCs w:val="22"/>
        </w:rPr>
        <w:t xml:space="preserve"> staff will remain with and care for the children at all times during an emergency to ensure the children’s safety.  As always, please don’t </w:t>
      </w:r>
      <w:r w:rsidR="004A080F" w:rsidRPr="00A854F2">
        <w:rPr>
          <w:sz w:val="22"/>
          <w:szCs w:val="22"/>
        </w:rPr>
        <w:t>hesitate</w:t>
      </w:r>
      <w:r w:rsidRPr="00A854F2">
        <w:rPr>
          <w:sz w:val="22"/>
          <w:szCs w:val="22"/>
        </w:rPr>
        <w:t xml:space="preserve"> to contact me if you have any questions or concerns.</w:t>
      </w:r>
    </w:p>
    <w:p w:rsidR="00BB5498" w:rsidRPr="00A854F2" w:rsidRDefault="00BB5498" w:rsidP="00BB5498">
      <w:pPr>
        <w:rPr>
          <w:sz w:val="22"/>
          <w:szCs w:val="22"/>
        </w:rPr>
      </w:pPr>
    </w:p>
    <w:p w:rsidR="00BB5498" w:rsidRPr="00A854F2" w:rsidRDefault="00BB5498" w:rsidP="00BB5498">
      <w:pPr>
        <w:rPr>
          <w:sz w:val="22"/>
          <w:szCs w:val="22"/>
        </w:rPr>
      </w:pPr>
      <w:r w:rsidRPr="00A854F2">
        <w:rPr>
          <w:sz w:val="22"/>
          <w:szCs w:val="22"/>
        </w:rPr>
        <w:t>Sincerely,</w:t>
      </w:r>
    </w:p>
    <w:p w:rsidR="00BB5498" w:rsidRPr="00A854F2" w:rsidRDefault="00BB5498" w:rsidP="00BB5498">
      <w:pPr>
        <w:rPr>
          <w:sz w:val="22"/>
          <w:szCs w:val="22"/>
        </w:rPr>
      </w:pPr>
    </w:p>
    <w:p w:rsidR="00BB5498" w:rsidRPr="00A854F2" w:rsidRDefault="00BB5498" w:rsidP="00BB5498">
      <w:pPr>
        <w:rPr>
          <w:sz w:val="22"/>
          <w:szCs w:val="22"/>
        </w:rPr>
      </w:pPr>
    </w:p>
    <w:p w:rsidR="00260FCD" w:rsidRDefault="00A854F2" w:rsidP="00BB5498">
      <w:pPr>
        <w:rPr>
          <w:sz w:val="22"/>
          <w:szCs w:val="22"/>
        </w:rPr>
      </w:pPr>
      <w:r w:rsidRPr="00A854F2">
        <w:rPr>
          <w:sz w:val="22"/>
          <w:szCs w:val="22"/>
          <w:highlight w:val="yellow"/>
        </w:rPr>
        <w:t>&lt;Director/Owner&gt;</w:t>
      </w:r>
      <w:r w:rsidR="00A1259C" w:rsidRPr="00A854F2">
        <w:rPr>
          <w:sz w:val="22"/>
          <w:szCs w:val="22"/>
        </w:rPr>
        <w:tab/>
      </w:r>
    </w:p>
    <w:p w:rsidR="00260FCD" w:rsidRDefault="00260FCD" w:rsidP="00BB5498">
      <w:pPr>
        <w:rPr>
          <w:sz w:val="22"/>
          <w:szCs w:val="22"/>
        </w:rPr>
      </w:pPr>
    </w:p>
    <w:p w:rsidR="00260FCD" w:rsidRDefault="00260FCD" w:rsidP="00BB5498">
      <w:pPr>
        <w:rPr>
          <w:sz w:val="22"/>
          <w:szCs w:val="22"/>
        </w:rPr>
      </w:pPr>
    </w:p>
    <w:p w:rsidR="00260FCD" w:rsidRDefault="00260FCD" w:rsidP="00BB5498">
      <w:pPr>
        <w:rPr>
          <w:sz w:val="22"/>
          <w:szCs w:val="22"/>
        </w:rPr>
      </w:pPr>
    </w:p>
    <w:p w:rsidR="004919F8" w:rsidRDefault="004919F8" w:rsidP="00BB5498">
      <w:pPr>
        <w:rPr>
          <w:sz w:val="22"/>
          <w:szCs w:val="22"/>
        </w:rPr>
      </w:pPr>
    </w:p>
    <w:p w:rsidR="004919F8" w:rsidRDefault="004919F8" w:rsidP="00BB5498">
      <w:pPr>
        <w:rPr>
          <w:sz w:val="22"/>
          <w:szCs w:val="22"/>
        </w:rPr>
      </w:pPr>
    </w:p>
    <w:p w:rsidR="00260FCD" w:rsidRDefault="00260FCD" w:rsidP="00BB5498">
      <w:pPr>
        <w:rPr>
          <w:sz w:val="22"/>
          <w:szCs w:val="22"/>
        </w:rPr>
      </w:pPr>
    </w:p>
    <w:p w:rsidR="00260FCD" w:rsidRDefault="00260FCD" w:rsidP="00BB5498">
      <w:pPr>
        <w:rPr>
          <w:sz w:val="22"/>
          <w:szCs w:val="22"/>
        </w:rPr>
      </w:pPr>
    </w:p>
    <w:p w:rsidR="00A1259C" w:rsidRDefault="00A1259C" w:rsidP="00BB5498">
      <w:r>
        <w:tab/>
      </w:r>
      <w:r>
        <w:tab/>
      </w:r>
    </w:p>
    <w:p w:rsidR="00733444" w:rsidRDefault="00733444" w:rsidP="00733444"/>
    <w:p w:rsidR="00733444" w:rsidRDefault="00733444" w:rsidP="00733444"/>
    <w:p w:rsidR="008B6C80" w:rsidRPr="00BB313B" w:rsidRDefault="008B6C80" w:rsidP="008B6C80">
      <w:pPr>
        <w:jc w:val="center"/>
        <w:rPr>
          <w:b/>
          <w:sz w:val="32"/>
          <w:szCs w:val="32"/>
        </w:rPr>
      </w:pPr>
      <w:bookmarkStart w:id="0" w:name="_GoBack"/>
      <w:bookmarkEnd w:id="0"/>
      <w:r>
        <w:rPr>
          <w:b/>
          <w:sz w:val="32"/>
          <w:szCs w:val="32"/>
        </w:rPr>
        <w:lastRenderedPageBreak/>
        <w:t>Diagram of</w:t>
      </w:r>
      <w:r w:rsidR="0062002D">
        <w:rPr>
          <w:b/>
          <w:sz w:val="32"/>
          <w:szCs w:val="32"/>
        </w:rPr>
        <w:t xml:space="preserve"> Routes to Safe Location </w:t>
      </w:r>
      <w:r w:rsidR="00E43230">
        <w:rPr>
          <w:b/>
          <w:sz w:val="32"/>
          <w:szCs w:val="32"/>
        </w:rPr>
        <w:t>inside</w:t>
      </w:r>
      <w:r w:rsidR="0062002D">
        <w:rPr>
          <w:b/>
          <w:sz w:val="32"/>
          <w:szCs w:val="32"/>
        </w:rPr>
        <w:t xml:space="preserve"> </w:t>
      </w:r>
      <w:r>
        <w:rPr>
          <w:b/>
          <w:sz w:val="32"/>
          <w:szCs w:val="32"/>
        </w:rPr>
        <w:t>the F</w:t>
      </w:r>
      <w:r w:rsidRPr="00BB313B">
        <w:rPr>
          <w:b/>
          <w:sz w:val="32"/>
          <w:szCs w:val="32"/>
        </w:rPr>
        <w:t>acility</w:t>
      </w:r>
    </w:p>
    <w:p w:rsidR="00604304" w:rsidRDefault="00604304"/>
    <w:p w:rsidR="00604304" w:rsidRDefault="00604304"/>
    <w:p w:rsidR="00604304" w:rsidRDefault="00604304"/>
    <w:p w:rsidR="00604304" w:rsidRDefault="00604304"/>
    <w:p w:rsidR="00BB313B" w:rsidRDefault="00BB313B"/>
    <w:p w:rsidR="00BB313B" w:rsidRDefault="00BB313B">
      <w:r>
        <w:br w:type="page"/>
      </w:r>
    </w:p>
    <w:p w:rsidR="008B6C80" w:rsidRPr="00BB313B" w:rsidRDefault="008B6C80" w:rsidP="008B6C80">
      <w:pPr>
        <w:jc w:val="center"/>
        <w:rPr>
          <w:b/>
          <w:sz w:val="32"/>
          <w:szCs w:val="32"/>
        </w:rPr>
      </w:pPr>
      <w:r>
        <w:rPr>
          <w:b/>
          <w:sz w:val="32"/>
          <w:szCs w:val="32"/>
        </w:rPr>
        <w:t>Diagram of Exit Routes to Safe Location Outside of F</w:t>
      </w:r>
      <w:r w:rsidRPr="00BB313B">
        <w:rPr>
          <w:b/>
          <w:sz w:val="32"/>
          <w:szCs w:val="32"/>
        </w:rPr>
        <w:t>acility</w:t>
      </w:r>
    </w:p>
    <w:sectPr w:rsidR="008B6C80" w:rsidRPr="00BB313B" w:rsidSect="00167BAC">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FFE" w:rsidRDefault="00A71FFE" w:rsidP="004A080F">
      <w:r>
        <w:separator/>
      </w:r>
    </w:p>
  </w:endnote>
  <w:endnote w:type="continuationSeparator" w:id="0">
    <w:p w:rsidR="00A71FFE" w:rsidRDefault="00A71FFE" w:rsidP="004A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D9" w:rsidRDefault="00585A5B">
    <w:pPr>
      <w:pStyle w:val="Footer"/>
      <w:jc w:val="right"/>
    </w:pPr>
    <w:r>
      <w:fldChar w:fldCharType="begin"/>
    </w:r>
    <w:r>
      <w:instrText xml:space="preserve"> PAGE   \* MERGEFORMAT </w:instrText>
    </w:r>
    <w:r>
      <w:fldChar w:fldCharType="separate"/>
    </w:r>
    <w:r w:rsidR="00B50A5E">
      <w:rPr>
        <w:noProof/>
      </w:rPr>
      <w:t>2</w:t>
    </w:r>
    <w:r>
      <w:fldChar w:fldCharType="end"/>
    </w:r>
  </w:p>
  <w:p w:rsidR="00B66AD9" w:rsidRDefault="00B66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FFE" w:rsidRDefault="00A71FFE" w:rsidP="004A080F">
      <w:r>
        <w:separator/>
      </w:r>
    </w:p>
  </w:footnote>
  <w:footnote w:type="continuationSeparator" w:id="0">
    <w:p w:rsidR="00A71FFE" w:rsidRDefault="00A71FFE" w:rsidP="004A0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F2C68"/>
    <w:multiLevelType w:val="hybridMultilevel"/>
    <w:tmpl w:val="83F4A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D76E8"/>
    <w:multiLevelType w:val="hybridMultilevel"/>
    <w:tmpl w:val="48D6A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33068"/>
    <w:multiLevelType w:val="hybridMultilevel"/>
    <w:tmpl w:val="CF546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F0206"/>
    <w:multiLevelType w:val="hybridMultilevel"/>
    <w:tmpl w:val="00EC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D4FEE"/>
    <w:multiLevelType w:val="hybridMultilevel"/>
    <w:tmpl w:val="E93AFC2E"/>
    <w:lvl w:ilvl="0" w:tplc="4F9CABEC">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395F0E"/>
    <w:multiLevelType w:val="hybridMultilevel"/>
    <w:tmpl w:val="BDA03B66"/>
    <w:lvl w:ilvl="0" w:tplc="F6605B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BB34BB"/>
    <w:multiLevelType w:val="hybridMultilevel"/>
    <w:tmpl w:val="AB06A83E"/>
    <w:lvl w:ilvl="0" w:tplc="D64E2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26D79"/>
    <w:multiLevelType w:val="hybridMultilevel"/>
    <w:tmpl w:val="48567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5E"/>
    <w:rsid w:val="000219DD"/>
    <w:rsid w:val="00050B94"/>
    <w:rsid w:val="00125840"/>
    <w:rsid w:val="00167BAC"/>
    <w:rsid w:val="00197048"/>
    <w:rsid w:val="001D1C4A"/>
    <w:rsid w:val="002171F6"/>
    <w:rsid w:val="00260FCD"/>
    <w:rsid w:val="002B6D57"/>
    <w:rsid w:val="002D2426"/>
    <w:rsid w:val="00396821"/>
    <w:rsid w:val="003A5FB1"/>
    <w:rsid w:val="00426A94"/>
    <w:rsid w:val="00455B48"/>
    <w:rsid w:val="004919F8"/>
    <w:rsid w:val="004A080F"/>
    <w:rsid w:val="004B0517"/>
    <w:rsid w:val="004D75D9"/>
    <w:rsid w:val="0050263C"/>
    <w:rsid w:val="00513141"/>
    <w:rsid w:val="00554258"/>
    <w:rsid w:val="00585A5B"/>
    <w:rsid w:val="005F372E"/>
    <w:rsid w:val="005F666F"/>
    <w:rsid w:val="00604304"/>
    <w:rsid w:val="0062002D"/>
    <w:rsid w:val="006624D0"/>
    <w:rsid w:val="006C2B33"/>
    <w:rsid w:val="006F4307"/>
    <w:rsid w:val="00733444"/>
    <w:rsid w:val="00753D96"/>
    <w:rsid w:val="007622C5"/>
    <w:rsid w:val="00763CFB"/>
    <w:rsid w:val="0079417C"/>
    <w:rsid w:val="007A0A62"/>
    <w:rsid w:val="007C66C1"/>
    <w:rsid w:val="007D00CA"/>
    <w:rsid w:val="00810A64"/>
    <w:rsid w:val="00823443"/>
    <w:rsid w:val="00830D3D"/>
    <w:rsid w:val="00833105"/>
    <w:rsid w:val="00847B55"/>
    <w:rsid w:val="008740C0"/>
    <w:rsid w:val="008B6C80"/>
    <w:rsid w:val="00905AE9"/>
    <w:rsid w:val="00963583"/>
    <w:rsid w:val="009A7DBB"/>
    <w:rsid w:val="009C4D53"/>
    <w:rsid w:val="00A1259C"/>
    <w:rsid w:val="00A21A07"/>
    <w:rsid w:val="00A71FFE"/>
    <w:rsid w:val="00A854F2"/>
    <w:rsid w:val="00B50A5E"/>
    <w:rsid w:val="00B66AD9"/>
    <w:rsid w:val="00B77654"/>
    <w:rsid w:val="00B81A56"/>
    <w:rsid w:val="00BB313B"/>
    <w:rsid w:val="00BB5498"/>
    <w:rsid w:val="00BD210C"/>
    <w:rsid w:val="00BD787F"/>
    <w:rsid w:val="00C326DD"/>
    <w:rsid w:val="00CB20DD"/>
    <w:rsid w:val="00CD18B0"/>
    <w:rsid w:val="00D63A13"/>
    <w:rsid w:val="00D663D4"/>
    <w:rsid w:val="00DB2534"/>
    <w:rsid w:val="00E43230"/>
    <w:rsid w:val="00E66E42"/>
    <w:rsid w:val="00E905C1"/>
    <w:rsid w:val="00EA2D1D"/>
    <w:rsid w:val="00EB1B19"/>
    <w:rsid w:val="00EF5BB4"/>
    <w:rsid w:val="00F074D7"/>
    <w:rsid w:val="00F3168F"/>
    <w:rsid w:val="00F34FA2"/>
    <w:rsid w:val="00FB69EB"/>
    <w:rsid w:val="00FC5B83"/>
    <w:rsid w:val="00FD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55BCD"/>
  <w15:chartTrackingRefBased/>
  <w15:docId w15:val="{3835E8EC-D1D5-4814-8195-4B75C544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304"/>
    <w:pPr>
      <w:ind w:left="720"/>
      <w:contextualSpacing/>
    </w:pPr>
  </w:style>
  <w:style w:type="table" w:styleId="TableGrid">
    <w:name w:val="Table Grid"/>
    <w:basedOn w:val="TableNormal"/>
    <w:uiPriority w:val="59"/>
    <w:rsid w:val="00CB2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40C0"/>
    <w:rPr>
      <w:rFonts w:ascii="Tahoma" w:hAnsi="Tahoma" w:cs="Tahoma"/>
      <w:sz w:val="16"/>
      <w:szCs w:val="16"/>
    </w:rPr>
  </w:style>
  <w:style w:type="character" w:customStyle="1" w:styleId="BalloonTextChar">
    <w:name w:val="Balloon Text Char"/>
    <w:link w:val="BalloonText"/>
    <w:uiPriority w:val="99"/>
    <w:semiHidden/>
    <w:rsid w:val="008740C0"/>
    <w:rPr>
      <w:rFonts w:ascii="Tahoma" w:hAnsi="Tahoma" w:cs="Tahoma"/>
      <w:sz w:val="16"/>
      <w:szCs w:val="16"/>
    </w:rPr>
  </w:style>
  <w:style w:type="paragraph" w:styleId="Header">
    <w:name w:val="header"/>
    <w:basedOn w:val="Normal"/>
    <w:link w:val="HeaderChar"/>
    <w:uiPriority w:val="99"/>
    <w:semiHidden/>
    <w:unhideWhenUsed/>
    <w:rsid w:val="004A080F"/>
    <w:pPr>
      <w:tabs>
        <w:tab w:val="center" w:pos="4680"/>
        <w:tab w:val="right" w:pos="9360"/>
      </w:tabs>
    </w:pPr>
  </w:style>
  <w:style w:type="character" w:customStyle="1" w:styleId="HeaderChar">
    <w:name w:val="Header Char"/>
    <w:link w:val="Header"/>
    <w:uiPriority w:val="99"/>
    <w:semiHidden/>
    <w:rsid w:val="004A080F"/>
    <w:rPr>
      <w:sz w:val="24"/>
      <w:szCs w:val="24"/>
    </w:rPr>
  </w:style>
  <w:style w:type="paragraph" w:styleId="Footer">
    <w:name w:val="footer"/>
    <w:basedOn w:val="Normal"/>
    <w:link w:val="FooterChar"/>
    <w:uiPriority w:val="99"/>
    <w:unhideWhenUsed/>
    <w:rsid w:val="004A080F"/>
    <w:pPr>
      <w:tabs>
        <w:tab w:val="center" w:pos="4680"/>
        <w:tab w:val="right" w:pos="9360"/>
      </w:tabs>
    </w:pPr>
  </w:style>
  <w:style w:type="character" w:customStyle="1" w:styleId="FooterChar">
    <w:name w:val="Footer Char"/>
    <w:link w:val="Footer"/>
    <w:uiPriority w:val="99"/>
    <w:rsid w:val="004A08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93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ds\Desktop\DSS%20OCC%20Monitoring\emergencypla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A4595-D26B-4588-BAAB-849CA4EF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emergencyplantemplate.dot</Template>
  <TotalTime>5</TotalTime>
  <Pages>8</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Stephanie</dc:creator>
  <cp:keywords/>
  <dc:description/>
  <cp:lastModifiedBy>Chandler, Stephanie</cp:lastModifiedBy>
  <cp:revision>1</cp:revision>
  <cp:lastPrinted>2019-12-27T16:28:00Z</cp:lastPrinted>
  <dcterms:created xsi:type="dcterms:W3CDTF">2019-12-27T16:27:00Z</dcterms:created>
  <dcterms:modified xsi:type="dcterms:W3CDTF">2019-12-27T16:32:00Z</dcterms:modified>
</cp:coreProperties>
</file>